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33" w:rsidRDefault="0092633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第5号様式（第9条関係）</w:t>
      </w:r>
    </w:p>
    <w:p w:rsidR="00926333" w:rsidRDefault="00926333">
      <w:pPr>
        <w:spacing w:afterLines="50" w:after="223"/>
        <w:jc w:val="center"/>
        <w:rPr>
          <w:rFonts w:hint="eastAsia"/>
        </w:rPr>
      </w:pPr>
      <w:r>
        <w:rPr>
          <w:rFonts w:hint="eastAsia"/>
          <w:spacing w:val="329"/>
          <w:kern w:val="0"/>
          <w:fitText w:val="3680" w:id="-1251774464"/>
        </w:rPr>
        <w:t>引取通知</w:t>
      </w:r>
      <w:r>
        <w:rPr>
          <w:rFonts w:hint="eastAsia"/>
          <w:kern w:val="0"/>
          <w:fitText w:val="3680" w:id="-125177446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1456"/>
        <w:gridCol w:w="1180"/>
        <w:gridCol w:w="1180"/>
        <w:gridCol w:w="1181"/>
        <w:gridCol w:w="1666"/>
      </w:tblGrid>
      <w:tr w:rsidR="00926333">
        <w:tblPrEx>
          <w:tblCellMar>
            <w:top w:w="0" w:type="dxa"/>
            <w:bottom w:w="0" w:type="dxa"/>
          </w:tblCellMar>
        </w:tblPrEx>
        <w:trPr>
          <w:trHeight w:val="3978"/>
        </w:trPr>
        <w:tc>
          <w:tcPr>
            <w:tcW w:w="8525" w:type="dxa"/>
            <w:gridSpan w:val="6"/>
          </w:tcPr>
          <w:p w:rsidR="00926333" w:rsidRDefault="00926333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23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　　　　第　　　　号</w:t>
            </w:r>
          </w:p>
          <w:p w:rsidR="00926333" w:rsidRDefault="00926333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26333" w:rsidRDefault="00926333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72"/>
              <w:rPr>
                <w:rFonts w:hint="eastAsia"/>
              </w:rPr>
            </w:pPr>
            <w:r w:rsidRPr="00074018">
              <w:rPr>
                <w:rFonts w:hint="eastAsia"/>
                <w:spacing w:val="135"/>
                <w:kern w:val="0"/>
                <w:fitText w:val="708" w:id="-1251771904"/>
              </w:rPr>
              <w:t>住</w:t>
            </w:r>
            <w:r w:rsidRPr="00074018">
              <w:rPr>
                <w:rFonts w:hint="eastAsia"/>
                <w:spacing w:val="7"/>
                <w:kern w:val="0"/>
                <w:fitText w:val="708" w:id="-1251771904"/>
              </w:rPr>
              <w:t>所</w:t>
            </w:r>
          </w:p>
          <w:p w:rsidR="00926333" w:rsidRDefault="00926333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72"/>
              <w:rPr>
                <w:rFonts w:hint="eastAsia"/>
              </w:rPr>
            </w:pPr>
            <w:r w:rsidRPr="00074018">
              <w:rPr>
                <w:rFonts w:hint="eastAsia"/>
                <w:spacing w:val="135"/>
                <w:kern w:val="0"/>
                <w:fitText w:val="708" w:id="-1251771903"/>
              </w:rPr>
              <w:t>氏</w:t>
            </w:r>
            <w:r w:rsidRPr="00074018">
              <w:rPr>
                <w:rFonts w:hint="eastAsia"/>
                <w:spacing w:val="7"/>
                <w:kern w:val="0"/>
                <w:fitText w:val="708" w:id="-1251771903"/>
              </w:rPr>
              <w:t>名</w:t>
            </w:r>
            <w:r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</w:rPr>
              <w:t>様</w:t>
            </w:r>
          </w:p>
          <w:p w:rsidR="00926333" w:rsidRDefault="00926333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（法人の場合は、名称及び代表者の氏名）</w:t>
            </w:r>
          </w:p>
          <w:p w:rsidR="00926333" w:rsidRDefault="00926333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23" w:afterLines="50" w:after="223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大町町長　　　　　　　　印</w:t>
            </w:r>
          </w:p>
          <w:p w:rsidR="00926333" w:rsidRDefault="00926333">
            <w:pPr>
              <w:pStyle w:val="a4"/>
              <w:tabs>
                <w:tab w:val="clear" w:pos="4252"/>
                <w:tab w:val="clear" w:pos="8504"/>
              </w:tabs>
              <w:autoSpaceDN w:val="0"/>
              <w:snapToGrid/>
              <w:spacing w:afterLines="50" w:after="223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大町町放置自動車の発生の防止及び適正な処理に関する条例第12条の規定により、町が保管している次の自動車を引き取るよう通知します。</w:t>
            </w:r>
          </w:p>
        </w:tc>
      </w:tr>
      <w:tr w:rsidR="00926333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862" w:type="dxa"/>
            <w:vAlign w:val="center"/>
          </w:tcPr>
          <w:p w:rsidR="00926333" w:rsidRDefault="00926333">
            <w:pPr>
              <w:pStyle w:val="a4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引取期限</w:t>
            </w:r>
          </w:p>
        </w:tc>
        <w:tc>
          <w:tcPr>
            <w:tcW w:w="6663" w:type="dxa"/>
            <w:gridSpan w:val="5"/>
            <w:vAlign w:val="center"/>
          </w:tcPr>
          <w:p w:rsidR="00926333" w:rsidRDefault="00926333">
            <w:pPr>
              <w:pStyle w:val="a4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926333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862" w:type="dxa"/>
            <w:vAlign w:val="center"/>
          </w:tcPr>
          <w:p w:rsidR="00926333" w:rsidRDefault="00926333">
            <w:pPr>
              <w:pStyle w:val="a4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放置した場所</w:t>
            </w:r>
          </w:p>
        </w:tc>
        <w:tc>
          <w:tcPr>
            <w:tcW w:w="6663" w:type="dxa"/>
            <w:gridSpan w:val="5"/>
            <w:vAlign w:val="center"/>
          </w:tcPr>
          <w:p w:rsidR="00926333" w:rsidRDefault="00926333">
            <w:pPr>
              <w:pStyle w:val="a4"/>
              <w:autoSpaceDN w:val="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大町町</w:t>
            </w:r>
          </w:p>
        </w:tc>
      </w:tr>
      <w:tr w:rsidR="00926333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862" w:type="dxa"/>
            <w:vMerge w:val="restart"/>
            <w:vAlign w:val="center"/>
          </w:tcPr>
          <w:p w:rsidR="00926333" w:rsidRDefault="00926333">
            <w:pPr>
              <w:pStyle w:val="a4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自動車の形状等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926333" w:rsidRDefault="00926333">
            <w:pPr>
              <w:pStyle w:val="a4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926333" w:rsidRDefault="00926333">
            <w:pPr>
              <w:pStyle w:val="a4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926333" w:rsidRDefault="00926333">
            <w:pPr>
              <w:pStyle w:val="a4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26333" w:rsidRDefault="00926333">
            <w:pPr>
              <w:pStyle w:val="a4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塗色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926333" w:rsidRDefault="00926333">
            <w:pPr>
              <w:pStyle w:val="a4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原動機の型式</w:t>
            </w:r>
          </w:p>
        </w:tc>
      </w:tr>
      <w:tr w:rsidR="00926333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862" w:type="dxa"/>
            <w:vMerge/>
            <w:vAlign w:val="center"/>
          </w:tcPr>
          <w:p w:rsidR="00926333" w:rsidRDefault="00926333">
            <w:pPr>
              <w:pStyle w:val="a4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926333" w:rsidRDefault="00926333">
            <w:pPr>
              <w:pStyle w:val="a4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926333" w:rsidRDefault="00926333">
            <w:pPr>
              <w:pStyle w:val="a4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926333" w:rsidRDefault="00926333">
            <w:pPr>
              <w:pStyle w:val="a4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26333" w:rsidRDefault="00926333">
            <w:pPr>
              <w:pStyle w:val="a4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926333" w:rsidRDefault="00926333">
            <w:pPr>
              <w:pStyle w:val="a4"/>
              <w:autoSpaceDN w:val="0"/>
              <w:jc w:val="center"/>
              <w:rPr>
                <w:rFonts w:hint="eastAsia"/>
              </w:rPr>
            </w:pPr>
          </w:p>
        </w:tc>
      </w:tr>
      <w:tr w:rsidR="00926333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862" w:type="dxa"/>
            <w:vMerge/>
            <w:vAlign w:val="center"/>
          </w:tcPr>
          <w:p w:rsidR="00926333" w:rsidRDefault="00926333">
            <w:pPr>
              <w:pStyle w:val="a4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926333" w:rsidRDefault="00926333">
            <w:pPr>
              <w:pStyle w:val="a4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207" w:type="dxa"/>
            <w:gridSpan w:val="4"/>
            <w:tcBorders>
              <w:bottom w:val="single" w:sz="4" w:space="0" w:color="auto"/>
            </w:tcBorders>
            <w:vAlign w:val="center"/>
          </w:tcPr>
          <w:p w:rsidR="00926333" w:rsidRDefault="00926333">
            <w:pPr>
              <w:pStyle w:val="a4"/>
              <w:autoSpaceDN w:val="0"/>
              <w:jc w:val="center"/>
              <w:rPr>
                <w:rFonts w:hint="eastAsia"/>
              </w:rPr>
            </w:pPr>
          </w:p>
        </w:tc>
      </w:tr>
      <w:tr w:rsidR="00926333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862" w:type="dxa"/>
            <w:vMerge/>
            <w:tcBorders>
              <w:bottom w:val="single" w:sz="4" w:space="0" w:color="auto"/>
            </w:tcBorders>
            <w:vAlign w:val="center"/>
          </w:tcPr>
          <w:p w:rsidR="00926333" w:rsidRDefault="00926333">
            <w:pPr>
              <w:pStyle w:val="a4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926333" w:rsidRDefault="00926333">
            <w:pPr>
              <w:pStyle w:val="a4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5207" w:type="dxa"/>
            <w:gridSpan w:val="4"/>
            <w:tcBorders>
              <w:bottom w:val="single" w:sz="4" w:space="0" w:color="auto"/>
            </w:tcBorders>
            <w:vAlign w:val="center"/>
          </w:tcPr>
          <w:p w:rsidR="00926333" w:rsidRDefault="00926333">
            <w:pPr>
              <w:pStyle w:val="a4"/>
              <w:autoSpaceDN w:val="0"/>
              <w:jc w:val="center"/>
              <w:rPr>
                <w:rFonts w:hint="eastAsia"/>
              </w:rPr>
            </w:pPr>
          </w:p>
        </w:tc>
      </w:tr>
      <w:tr w:rsidR="00926333">
        <w:tblPrEx>
          <w:tblCellMar>
            <w:top w:w="0" w:type="dxa"/>
            <w:bottom w:w="0" w:type="dxa"/>
          </w:tblCellMar>
        </w:tblPrEx>
        <w:trPr>
          <w:cantSplit/>
          <w:trHeight w:val="1615"/>
        </w:trPr>
        <w:tc>
          <w:tcPr>
            <w:tcW w:w="1862" w:type="dxa"/>
            <w:vAlign w:val="center"/>
          </w:tcPr>
          <w:p w:rsidR="00926333" w:rsidRDefault="00926333">
            <w:pPr>
              <w:pStyle w:val="a4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引取方法</w:t>
            </w:r>
          </w:p>
        </w:tc>
        <w:tc>
          <w:tcPr>
            <w:tcW w:w="6663" w:type="dxa"/>
            <w:gridSpan w:val="5"/>
            <w:vAlign w:val="center"/>
          </w:tcPr>
          <w:p w:rsidR="00926333" w:rsidRDefault="00926333">
            <w:pPr>
              <w:pStyle w:val="a4"/>
              <w:autoSpaceDN w:val="0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引取期限までに下記の連絡先に「</w:t>
            </w:r>
            <w:r w:rsidR="0090334F">
              <w:rPr>
                <w:rFonts w:hint="eastAsia"/>
              </w:rPr>
              <w:t>この通知書」若しくは「当該通知書」と印鑑を持参し、所定の手続</w:t>
            </w:r>
            <w:r>
              <w:rPr>
                <w:rFonts w:hint="eastAsia"/>
              </w:rPr>
              <w:t>をして、保管場所における引取日時の指定を受けて下さい。</w:t>
            </w:r>
          </w:p>
          <w:p w:rsidR="00926333" w:rsidRDefault="00926333">
            <w:pPr>
              <w:pStyle w:val="a4"/>
              <w:autoSpaceDN w:val="0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保管に要した費用については、おって請求します。</w:t>
            </w:r>
          </w:p>
        </w:tc>
      </w:tr>
      <w:tr w:rsidR="00926333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1862" w:type="dxa"/>
            <w:vAlign w:val="center"/>
          </w:tcPr>
          <w:p w:rsidR="00926333" w:rsidRDefault="00926333">
            <w:pPr>
              <w:pStyle w:val="a4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663" w:type="dxa"/>
            <w:gridSpan w:val="5"/>
            <w:vAlign w:val="center"/>
          </w:tcPr>
          <w:p w:rsidR="00926333" w:rsidRDefault="00926333">
            <w:pPr>
              <w:pStyle w:val="a4"/>
              <w:autoSpaceDN w:val="0"/>
              <w:jc w:val="center"/>
              <w:rPr>
                <w:rFonts w:hint="eastAsia"/>
              </w:rPr>
            </w:pPr>
          </w:p>
        </w:tc>
      </w:tr>
    </w:tbl>
    <w:p w:rsidR="00926333" w:rsidRDefault="00926333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sectPr w:rsidR="00926333">
      <w:pgSz w:w="11906" w:h="16838" w:code="9"/>
      <w:pgMar w:top="1701" w:right="1701" w:bottom="1701" w:left="1701" w:header="284" w:footer="284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33" w:rsidRDefault="00926333">
      <w:r>
        <w:separator/>
      </w:r>
    </w:p>
  </w:endnote>
  <w:endnote w:type="continuationSeparator" w:id="0">
    <w:p w:rsidR="00926333" w:rsidRDefault="0092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33" w:rsidRDefault="00926333">
      <w:r>
        <w:separator/>
      </w:r>
    </w:p>
  </w:footnote>
  <w:footnote w:type="continuationSeparator" w:id="0">
    <w:p w:rsidR="00926333" w:rsidRDefault="00926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333"/>
    <w:rsid w:val="00074018"/>
    <w:rsid w:val="0090334F"/>
    <w:rsid w:val="0092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3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第2号様式（第4条関係）</vt:lpstr>
    </vt:vector>
  </TitlesOfParts>
  <Manager/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