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A2" w:rsidRDefault="003D06A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第6号様式（第10条関係）</w:t>
      </w:r>
    </w:p>
    <w:p w:rsidR="003D06A2" w:rsidRDefault="003D06A2">
      <w:pPr>
        <w:spacing w:afterLines="50" w:after="159"/>
        <w:jc w:val="center"/>
        <w:rPr>
          <w:rFonts w:hint="eastAsia"/>
        </w:rPr>
      </w:pPr>
      <w:r>
        <w:rPr>
          <w:rFonts w:hint="eastAsia"/>
          <w:spacing w:val="341"/>
          <w:kern w:val="0"/>
          <w:fitText w:val="3776" w:id="-1251758080"/>
        </w:rPr>
        <w:t>返還請求</w:t>
      </w:r>
      <w:r>
        <w:rPr>
          <w:rFonts w:hint="eastAsia"/>
          <w:spacing w:val="-1"/>
          <w:kern w:val="0"/>
          <w:fitText w:val="3776" w:id="-125175808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686"/>
        <w:gridCol w:w="1165"/>
        <w:gridCol w:w="963"/>
        <w:gridCol w:w="202"/>
        <w:gridCol w:w="974"/>
        <w:gridCol w:w="191"/>
        <w:gridCol w:w="1166"/>
        <w:gridCol w:w="2002"/>
      </w:tblGrid>
      <w:tr w:rsidR="003D06A2" w:rsidTr="00781685">
        <w:tblPrEx>
          <w:tblCellMar>
            <w:top w:w="0" w:type="dxa"/>
            <w:bottom w:w="0" w:type="dxa"/>
          </w:tblCellMar>
        </w:tblPrEx>
        <w:trPr>
          <w:cantSplit/>
          <w:trHeight w:val="2046"/>
        </w:trPr>
        <w:tc>
          <w:tcPr>
            <w:tcW w:w="8525" w:type="dxa"/>
            <w:gridSpan w:val="9"/>
          </w:tcPr>
          <w:p w:rsidR="003D06A2" w:rsidRDefault="003D06A2" w:rsidP="00781685">
            <w:pPr>
              <w:spacing w:beforeLines="50" w:before="159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D06A2" w:rsidRDefault="003D06A2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大町町長　　　　　様</w:t>
            </w:r>
          </w:p>
          <w:p w:rsidR="003D06A2" w:rsidRDefault="003D06A2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E60D35">
              <w:rPr>
                <w:rFonts w:hint="eastAsia"/>
                <w:spacing w:val="135"/>
                <w:kern w:val="0"/>
                <w:fitText w:val="708" w:id="-1251758079"/>
              </w:rPr>
              <w:t>住</w:t>
            </w:r>
            <w:r w:rsidRPr="00E60D35">
              <w:rPr>
                <w:rFonts w:hint="eastAsia"/>
                <w:spacing w:val="7"/>
                <w:kern w:val="0"/>
                <w:fitText w:val="708" w:id="-1251758079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3D06A2" w:rsidRDefault="003D06A2">
            <w:pPr>
              <w:ind w:rightChars="100" w:right="236"/>
              <w:jc w:val="right"/>
              <w:rPr>
                <w:rFonts w:hint="eastAsia"/>
              </w:rPr>
            </w:pPr>
            <w:r w:rsidRPr="00E60D35">
              <w:rPr>
                <w:rFonts w:hint="eastAsia"/>
                <w:spacing w:val="135"/>
                <w:kern w:val="0"/>
                <w:fitText w:val="708" w:id="-1251758078"/>
              </w:rPr>
              <w:t>氏</w:t>
            </w:r>
            <w:r w:rsidRPr="00E60D35">
              <w:rPr>
                <w:rFonts w:hint="eastAsia"/>
                <w:spacing w:val="7"/>
                <w:kern w:val="0"/>
                <w:fitText w:val="708" w:id="-125175807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印</w:t>
            </w:r>
          </w:p>
          <w:p w:rsidR="003D06A2" w:rsidRDefault="003D06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（法人の場合は、名称及び代表者の氏名）</w:t>
            </w:r>
          </w:p>
          <w:p w:rsidR="003D06A2" w:rsidRDefault="003D06A2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E60D35">
              <w:rPr>
                <w:rFonts w:hint="eastAsia"/>
                <w:spacing w:val="135"/>
                <w:kern w:val="0"/>
                <w:fitText w:val="708" w:id="-1251757824"/>
              </w:rPr>
              <w:t>電</w:t>
            </w:r>
            <w:r w:rsidRPr="00E60D35">
              <w:rPr>
                <w:rFonts w:hint="eastAsia"/>
                <w:spacing w:val="7"/>
                <w:kern w:val="0"/>
                <w:fitText w:val="708" w:id="-1251757824"/>
              </w:rPr>
              <w:t>話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3D06A2" w:rsidRDefault="003D06A2" w:rsidP="00781685">
            <w:pPr>
              <w:spacing w:afterLines="50" w:after="159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次の放置自動車の返還を請求します。</w:t>
            </w: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62" w:type="dxa"/>
            <w:gridSpan w:val="2"/>
            <w:vMerge w:val="restart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自動車の形状等</w:t>
            </w:r>
          </w:p>
        </w:tc>
        <w:tc>
          <w:tcPr>
            <w:tcW w:w="1165" w:type="dxa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1165" w:type="dxa"/>
            <w:gridSpan w:val="2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1165" w:type="dxa"/>
            <w:gridSpan w:val="2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166" w:type="dxa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2002" w:type="dxa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62" w:type="dxa"/>
            <w:gridSpan w:val="2"/>
            <w:vMerge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62" w:type="dxa"/>
            <w:gridSpan w:val="2"/>
            <w:vMerge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498" w:type="dxa"/>
            <w:gridSpan w:val="6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62" w:type="dxa"/>
            <w:gridSpan w:val="2"/>
            <w:vMerge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498" w:type="dxa"/>
            <w:gridSpan w:val="6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62" w:type="dxa"/>
            <w:gridSpan w:val="2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放置した日</w:t>
            </w:r>
          </w:p>
        </w:tc>
        <w:tc>
          <w:tcPr>
            <w:tcW w:w="6663" w:type="dxa"/>
            <w:gridSpan w:val="7"/>
            <w:vAlign w:val="center"/>
          </w:tcPr>
          <w:p w:rsidR="003D06A2" w:rsidRDefault="003D06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62" w:type="dxa"/>
            <w:gridSpan w:val="2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放置した場所</w:t>
            </w:r>
          </w:p>
        </w:tc>
        <w:tc>
          <w:tcPr>
            <w:tcW w:w="6663" w:type="dxa"/>
            <w:gridSpan w:val="7"/>
            <w:vAlign w:val="center"/>
          </w:tcPr>
          <w:p w:rsidR="003D06A2" w:rsidRDefault="003D06A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大町町</w:t>
            </w: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62" w:type="dxa"/>
            <w:gridSpan w:val="2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放置した理由</w:t>
            </w:r>
          </w:p>
        </w:tc>
        <w:tc>
          <w:tcPr>
            <w:tcW w:w="6663" w:type="dxa"/>
            <w:gridSpan w:val="7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862" w:type="dxa"/>
            <w:gridSpan w:val="2"/>
            <w:vAlign w:val="center"/>
          </w:tcPr>
          <w:p w:rsidR="003D06A2" w:rsidRDefault="003D06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引取者</w:t>
            </w:r>
            <w:r>
              <w:rPr>
                <w:rFonts w:hint="eastAsia"/>
              </w:rPr>
              <w:t>の確認方法</w:t>
            </w:r>
          </w:p>
        </w:tc>
        <w:tc>
          <w:tcPr>
            <w:tcW w:w="6663" w:type="dxa"/>
            <w:gridSpan w:val="7"/>
            <w:vAlign w:val="center"/>
          </w:tcPr>
          <w:p w:rsidR="003D06A2" w:rsidRDefault="003D06A2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□　引取通知書　　□　運転免許証　　□　学生証</w:t>
            </w:r>
          </w:p>
          <w:p w:rsidR="003D06A2" w:rsidRDefault="003D06A2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□　身分証明書　　□　その他（　　　　　　　）</w:t>
            </w: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62" w:type="dxa"/>
            <w:gridSpan w:val="2"/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663" w:type="dxa"/>
            <w:gridSpan w:val="7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62" w:type="dxa"/>
            <w:gridSpan w:val="2"/>
            <w:tcBorders>
              <w:bottom w:val="single" w:sz="4" w:space="0" w:color="auto"/>
            </w:tcBorders>
            <w:vAlign w:val="center"/>
          </w:tcPr>
          <w:p w:rsidR="003D06A2" w:rsidRDefault="003D06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返還日時(予定)</w:t>
            </w:r>
          </w:p>
        </w:tc>
        <w:tc>
          <w:tcPr>
            <w:tcW w:w="6663" w:type="dxa"/>
            <w:gridSpan w:val="7"/>
            <w:tcBorders>
              <w:bottom w:val="single" w:sz="4" w:space="0" w:color="auto"/>
            </w:tcBorders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25" w:type="dxa"/>
            <w:gridSpan w:val="9"/>
            <w:tcBorders>
              <w:bottom w:val="dashed" w:sz="4" w:space="0" w:color="auto"/>
            </w:tcBorders>
            <w:vAlign w:val="center"/>
          </w:tcPr>
          <w:p w:rsidR="003D06A2" w:rsidRDefault="003D06A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5"/>
                <w:kern w:val="0"/>
                <w:sz w:val="18"/>
                <w:fitText w:val="1534" w:id="-1251757312"/>
              </w:rPr>
              <w:t>キリト</w:t>
            </w:r>
            <w:r>
              <w:rPr>
                <w:rFonts w:hint="eastAsia"/>
                <w:spacing w:val="2"/>
                <w:kern w:val="0"/>
                <w:sz w:val="18"/>
                <w:fitText w:val="1534" w:id="-1251757312"/>
              </w:rPr>
              <w:t>リ</w:t>
            </w:r>
          </w:p>
        </w:tc>
      </w:tr>
      <w:tr w:rsidR="003D06A2" w:rsidTr="00781685">
        <w:tblPrEx>
          <w:tblCellMar>
            <w:top w:w="0" w:type="dxa"/>
            <w:bottom w:w="0" w:type="dxa"/>
          </w:tblCellMar>
        </w:tblPrEx>
        <w:trPr>
          <w:cantSplit/>
          <w:trHeight w:val="2274"/>
        </w:trPr>
        <w:tc>
          <w:tcPr>
            <w:tcW w:w="8525" w:type="dxa"/>
            <w:gridSpan w:val="9"/>
            <w:tcBorders>
              <w:top w:val="dashed" w:sz="4" w:space="0" w:color="auto"/>
            </w:tcBorders>
          </w:tcPr>
          <w:p w:rsidR="003D06A2" w:rsidRDefault="003D06A2" w:rsidP="00781685">
            <w:pPr>
              <w:spacing w:beforeLines="50" w:before="159"/>
              <w:jc w:val="center"/>
              <w:rPr>
                <w:rFonts w:hint="eastAsia"/>
              </w:rPr>
            </w:pPr>
            <w:r w:rsidRPr="00E60D35">
              <w:rPr>
                <w:rFonts w:hint="eastAsia"/>
                <w:spacing w:val="600"/>
                <w:kern w:val="0"/>
                <w:fitText w:val="3068" w:id="-1251757056"/>
              </w:rPr>
              <w:t>受取</w:t>
            </w:r>
            <w:r w:rsidRPr="00E60D35">
              <w:rPr>
                <w:rFonts w:hint="eastAsia"/>
                <w:spacing w:val="15"/>
                <w:kern w:val="0"/>
                <w:fitText w:val="3068" w:id="-1251757056"/>
              </w:rPr>
              <w:t>書</w:t>
            </w:r>
          </w:p>
          <w:p w:rsidR="003D06A2" w:rsidRDefault="003D06A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D06A2" w:rsidRDefault="003D06A2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大町町長　　　　　様</w:t>
            </w:r>
          </w:p>
          <w:p w:rsidR="003D06A2" w:rsidRDefault="003D06A2">
            <w:pPr>
              <w:wordWrap w:val="0"/>
              <w:spacing w:line="32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3D06A2" w:rsidRDefault="003D06A2">
            <w:pPr>
              <w:wordWrap w:val="0"/>
              <w:spacing w:line="32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3D06A2" w:rsidRDefault="003D06A2">
            <w:pPr>
              <w:wordWrap w:val="0"/>
              <w:spacing w:line="32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  <w:p w:rsidR="003D06A2" w:rsidRDefault="003D06A2" w:rsidP="00781685">
            <w:pPr>
              <w:spacing w:beforeLines="50" w:before="159" w:afterLines="50" w:after="159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返還請求書整理番号　　　　の放置自動車の返還を受けました。</w:t>
            </w:r>
          </w:p>
        </w:tc>
      </w:tr>
      <w:tr w:rsidR="003D06A2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1176" w:type="dxa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返還日時</w:t>
            </w:r>
          </w:p>
        </w:tc>
        <w:tc>
          <w:tcPr>
            <w:tcW w:w="2814" w:type="dxa"/>
            <w:gridSpan w:val="3"/>
            <w:vAlign w:val="center"/>
          </w:tcPr>
          <w:p w:rsidR="003D06A2" w:rsidRDefault="003D06A2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D06A2" w:rsidRDefault="003D06A2">
            <w:pPr>
              <w:spacing w:line="32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1176" w:type="dxa"/>
            <w:gridSpan w:val="2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返還場所</w:t>
            </w:r>
          </w:p>
        </w:tc>
        <w:tc>
          <w:tcPr>
            <w:tcW w:w="3359" w:type="dxa"/>
            <w:gridSpan w:val="3"/>
            <w:vAlign w:val="center"/>
          </w:tcPr>
          <w:p w:rsidR="003D06A2" w:rsidRDefault="003D06A2">
            <w:pPr>
              <w:jc w:val="center"/>
              <w:rPr>
                <w:rFonts w:hint="eastAsia"/>
              </w:rPr>
            </w:pPr>
          </w:p>
        </w:tc>
      </w:tr>
    </w:tbl>
    <w:p w:rsidR="003D06A2" w:rsidRDefault="003D06A2" w:rsidP="00781685">
      <w:pPr>
        <w:pStyle w:val="a3"/>
        <w:rPr>
          <w:rFonts w:hint="eastAsia"/>
        </w:rPr>
      </w:pPr>
    </w:p>
    <w:sectPr w:rsidR="003D06A2" w:rsidSect="00781685">
      <w:pgSz w:w="11906" w:h="16838" w:code="9"/>
      <w:pgMar w:top="1701" w:right="1701" w:bottom="1701" w:left="1701" w:header="284" w:footer="284" w:gutter="0"/>
      <w:cols w:space="425"/>
      <w:docGrid w:type="linesAndChars" w:linePitch="319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A2" w:rsidRDefault="003D06A2">
      <w:r>
        <w:separator/>
      </w:r>
    </w:p>
  </w:endnote>
  <w:endnote w:type="continuationSeparator" w:id="0">
    <w:p w:rsidR="003D06A2" w:rsidRDefault="003D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A2" w:rsidRDefault="003D06A2">
      <w:r>
        <w:separator/>
      </w:r>
    </w:p>
  </w:footnote>
  <w:footnote w:type="continuationSeparator" w:id="0">
    <w:p w:rsidR="003D06A2" w:rsidRDefault="003D0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6A2"/>
    <w:rsid w:val="003D06A2"/>
    <w:rsid w:val="00781685"/>
    <w:rsid w:val="00E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第6号様式（第10条関係）</vt:lpstr>
    </vt:vector>
  </TitlesOfParts>
  <Manager/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