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BD" w:rsidRDefault="004A68B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様式第1号（第3条関係）</w:t>
      </w:r>
    </w:p>
    <w:p w:rsidR="004A68BD" w:rsidRDefault="004A68BD">
      <w:pPr>
        <w:jc w:val="center"/>
        <w:rPr>
          <w:rFonts w:hint="eastAsia"/>
        </w:rPr>
      </w:pPr>
      <w:r>
        <w:rPr>
          <w:rFonts w:hint="eastAsia"/>
          <w:spacing w:val="151"/>
          <w:kern w:val="0"/>
          <w:fitText w:val="4830" w:id="-1251748864"/>
        </w:rPr>
        <w:t>放置自動車受付整理</w:t>
      </w:r>
      <w:r>
        <w:rPr>
          <w:rFonts w:hint="eastAsia"/>
          <w:spacing w:val="6"/>
          <w:kern w:val="0"/>
          <w:fitText w:val="4830" w:id="-1251748864"/>
        </w:rPr>
        <w:t>簿</w:t>
      </w:r>
    </w:p>
    <w:p w:rsidR="004A68BD" w:rsidRDefault="004A68BD">
      <w:pPr>
        <w:spacing w:afterLines="50" w:after="197"/>
        <w:ind w:rightChars="100" w:right="230"/>
        <w:jc w:val="right"/>
        <w:rPr>
          <w:rFonts w:hint="eastAsia"/>
        </w:rPr>
      </w:pPr>
      <w:r>
        <w:rPr>
          <w:rFonts w:hint="eastAsia"/>
        </w:rPr>
        <w:t>（担当：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86"/>
        <w:gridCol w:w="4185"/>
        <w:gridCol w:w="1008"/>
        <w:gridCol w:w="1155"/>
        <w:gridCol w:w="1155"/>
        <w:gridCol w:w="1008"/>
        <w:gridCol w:w="1497"/>
        <w:gridCol w:w="1498"/>
      </w:tblGrid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 w:rsidRPr="00CC03D9">
              <w:rPr>
                <w:rFonts w:hint="eastAsia"/>
                <w:spacing w:val="345"/>
                <w:kern w:val="0"/>
                <w:fitText w:val="2990" w:id="-1251747840"/>
              </w:rPr>
              <w:t>放置場</w:t>
            </w:r>
            <w:r w:rsidRPr="00CC03D9">
              <w:rPr>
                <w:rFonts w:hint="eastAsia"/>
                <w:spacing w:val="37"/>
                <w:kern w:val="0"/>
                <w:fitText w:val="2990" w:id="-1251747840"/>
              </w:rPr>
              <w:t>所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310" w:type="dxa"/>
            <w:gridSpan w:val="2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情報提供者の住所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調査日</w:t>
            </w: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撤去勧告日</w:t>
            </w: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撤去命令日</w:t>
            </w: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告示日</w:t>
            </w: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廃物認定日</w:t>
            </w: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処分日</w:t>
            </w: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4A68BD" w:rsidRDefault="004A68BD">
            <w:pPr>
              <w:spacing w:beforeLines="50" w:before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　　番地</w:t>
            </w:r>
          </w:p>
          <w:p w:rsidR="004A68BD" w:rsidRDefault="004A68BD">
            <w:pPr>
              <w:spacing w:beforeLines="50" w:before="1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付近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4A68BD" w:rsidRDefault="004A68BD">
            <w:pPr>
              <w:spacing w:beforeLines="50" w:before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　　番地</w:t>
            </w:r>
          </w:p>
          <w:p w:rsidR="004A68BD" w:rsidRDefault="004A68BD">
            <w:pPr>
              <w:spacing w:beforeLines="50" w:before="1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付近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4A68BD" w:rsidRDefault="004A68BD">
            <w:pPr>
              <w:spacing w:beforeLines="50" w:before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　　番地</w:t>
            </w:r>
          </w:p>
          <w:p w:rsidR="004A68BD" w:rsidRDefault="004A68BD">
            <w:pPr>
              <w:spacing w:beforeLines="50" w:before="1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付近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4A68BD" w:rsidRDefault="004A68BD">
            <w:pPr>
              <w:spacing w:beforeLines="50" w:before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　　番地</w:t>
            </w:r>
          </w:p>
          <w:p w:rsidR="004A68BD" w:rsidRDefault="004A68BD">
            <w:pPr>
              <w:spacing w:beforeLines="50" w:before="1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付近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 w:val="restart"/>
            <w:vAlign w:val="center"/>
          </w:tcPr>
          <w:p w:rsidR="004A68BD" w:rsidRDefault="004A6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4A68BD" w:rsidRDefault="004A68BD">
            <w:pPr>
              <w:spacing w:beforeLines="50" w:before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 w:val="restart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　　番地</w:t>
            </w:r>
          </w:p>
          <w:p w:rsidR="004A68BD" w:rsidRDefault="004A68BD">
            <w:pPr>
              <w:spacing w:beforeLines="50" w:before="1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付近</w:t>
            </w: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  <w:tr w:rsidR="004A68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4185" w:type="dxa"/>
            <w:vMerge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4A68BD" w:rsidRDefault="004A68BD">
            <w:pPr>
              <w:jc w:val="center"/>
              <w:rPr>
                <w:rFonts w:hint="eastAsia"/>
              </w:rPr>
            </w:pPr>
          </w:p>
        </w:tc>
      </w:tr>
    </w:tbl>
    <w:p w:rsidR="004A68BD" w:rsidRDefault="004A68BD">
      <w:pPr>
        <w:rPr>
          <w:rFonts w:hint="eastAsia"/>
        </w:rPr>
      </w:pPr>
    </w:p>
    <w:sectPr w:rsidR="004A68BD">
      <w:pgSz w:w="16838" w:h="11906" w:orient="landscape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BD" w:rsidRDefault="004A68BD">
      <w:r>
        <w:separator/>
      </w:r>
    </w:p>
  </w:endnote>
  <w:endnote w:type="continuationSeparator" w:id="0">
    <w:p w:rsidR="004A68BD" w:rsidRDefault="004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BD" w:rsidRDefault="004A68BD">
      <w:r>
        <w:separator/>
      </w:r>
    </w:p>
  </w:footnote>
  <w:footnote w:type="continuationSeparator" w:id="0">
    <w:p w:rsidR="004A68BD" w:rsidRDefault="004A6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8BD"/>
    <w:rsid w:val="004A68BD"/>
    <w:rsid w:val="00C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