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ED" w:rsidRDefault="00861DED">
      <w:pPr>
        <w:spacing w:afterLines="50" w:after="22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861DED">
        <w:tblPrEx>
          <w:tblCellMar>
            <w:top w:w="0" w:type="dxa"/>
            <w:bottom w:w="0" w:type="dxa"/>
          </w:tblCellMar>
        </w:tblPrEx>
        <w:trPr>
          <w:trHeight w:val="7039"/>
        </w:trPr>
        <w:tc>
          <w:tcPr>
            <w:tcW w:w="8525" w:type="dxa"/>
            <w:vAlign w:val="center"/>
          </w:tcPr>
          <w:p w:rsidR="00861DED" w:rsidRDefault="00861DED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（整理番号）</w:t>
            </w:r>
          </w:p>
          <w:p w:rsidR="00861DED" w:rsidRDefault="00861DED">
            <w:pPr>
              <w:spacing w:beforeLines="50" w:before="223" w:afterLines="50" w:after="223"/>
              <w:jc w:val="center"/>
              <w:rPr>
                <w:rFonts w:hint="eastAsia"/>
              </w:rPr>
            </w:pPr>
            <w:r w:rsidRPr="00561729">
              <w:rPr>
                <w:rFonts w:hint="eastAsia"/>
                <w:spacing w:val="45"/>
                <w:kern w:val="0"/>
                <w:fitText w:val="2990" w:id="-1251741952"/>
              </w:rPr>
              <w:t>放置自動車移動の表</w:t>
            </w:r>
            <w:r w:rsidRPr="00561729">
              <w:rPr>
                <w:rFonts w:hint="eastAsia"/>
                <w:spacing w:val="37"/>
                <w:kern w:val="0"/>
                <w:fitText w:val="2990" w:id="-1251741952"/>
              </w:rPr>
              <w:t>示</w:t>
            </w:r>
          </w:p>
          <w:p w:rsidR="00861DED" w:rsidRDefault="00861DED" w:rsidP="001D11E8">
            <w:pPr>
              <w:autoSpaceDE w:val="0"/>
              <w:autoSpaceDN w:val="0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この場所に放置されていた自動車は、｢大町町放置自動車の発生の防止及び適正な処理</w:t>
            </w:r>
            <w:r w:rsidRPr="001D11E8">
              <w:rPr>
                <w:rFonts w:hint="eastAsia"/>
                <w:spacing w:val="10"/>
              </w:rPr>
              <w:t>に関する条例</w:t>
            </w:r>
            <w:r w:rsidR="001D11E8" w:rsidRPr="001D11E8">
              <w:rPr>
                <w:rFonts w:hint="eastAsia"/>
                <w:spacing w:val="10"/>
              </w:rPr>
              <w:t>｣</w:t>
            </w:r>
            <w:r w:rsidRPr="001D11E8">
              <w:rPr>
                <w:rFonts w:hint="eastAsia"/>
                <w:spacing w:val="10"/>
              </w:rPr>
              <w:t>第9条第1項</w:t>
            </w:r>
            <w:r>
              <w:rPr>
                <w:rFonts w:hint="eastAsia"/>
              </w:rPr>
              <w:t>の規定により、町が移動し、保管しています。</w:t>
            </w:r>
          </w:p>
          <w:p w:rsidR="00861DED" w:rsidRDefault="00861DED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自動車の所有者等は、至急町に連絡のうえ、引取りの手続きをしてください。</w:t>
            </w:r>
          </w:p>
          <w:p w:rsidR="00861DED" w:rsidRDefault="00861DED">
            <w:pPr>
              <w:spacing w:beforeLines="50" w:before="223" w:afterLines="50" w:after="223"/>
              <w:ind w:leftChars="200" w:left="472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251741440"/>
              </w:rPr>
              <w:t>移動</w:t>
            </w:r>
            <w:r>
              <w:rPr>
                <w:rFonts w:hint="eastAsia"/>
                <w:kern w:val="0"/>
                <w:fitText w:val="944" w:id="-1251741440"/>
              </w:rPr>
              <w:t>日</w:t>
            </w:r>
            <w:r>
              <w:rPr>
                <w:rFonts w:hint="eastAsia"/>
                <w:kern w:val="0"/>
              </w:rPr>
              <w:t xml:space="preserve">　　　　　　</w:t>
            </w:r>
            <w:r>
              <w:rPr>
                <w:rFonts w:hint="eastAsia"/>
              </w:rPr>
              <w:t>年　　月　　日</w:t>
            </w:r>
          </w:p>
          <w:p w:rsidR="00861DED" w:rsidRDefault="00861DED">
            <w:pPr>
              <w:spacing w:afterLines="50" w:after="223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保管場所</w:t>
            </w:r>
          </w:p>
          <w:p w:rsidR="00861DED" w:rsidRDefault="00861DED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72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251741439"/>
              </w:rPr>
              <w:t>連絡</w:t>
            </w:r>
            <w:r>
              <w:rPr>
                <w:rFonts w:hint="eastAsia"/>
                <w:kern w:val="0"/>
                <w:fitText w:val="944" w:id="-1251741439"/>
              </w:rPr>
              <w:t>先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大町町役場　　管理担当課</w:t>
            </w:r>
          </w:p>
          <w:p w:rsidR="00861DED" w:rsidRDefault="00861DE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861DED" w:rsidRDefault="00861DED">
            <w:pPr>
              <w:wordWrap w:val="0"/>
              <w:spacing w:afterLines="50" w:after="2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大町町長　　　　　　　　　</w:t>
            </w:r>
          </w:p>
        </w:tc>
      </w:tr>
    </w:tbl>
    <w:p w:rsidR="00861DED" w:rsidRDefault="00861DED">
      <w:pPr>
        <w:rPr>
          <w:rFonts w:hint="eastAsia"/>
        </w:rPr>
      </w:pPr>
    </w:p>
    <w:sectPr w:rsidR="00861DED">
      <w:pgSz w:w="11906" w:h="16838" w:code="9"/>
      <w:pgMar w:top="1701" w:right="1701" w:bottom="1701" w:left="1701" w:header="284" w:footer="284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ED" w:rsidRDefault="00861DED">
      <w:r>
        <w:separator/>
      </w:r>
    </w:p>
  </w:endnote>
  <w:endnote w:type="continuationSeparator" w:id="0">
    <w:p w:rsidR="00861DED" w:rsidRDefault="0086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ED" w:rsidRDefault="00861DED">
      <w:r>
        <w:separator/>
      </w:r>
    </w:p>
  </w:footnote>
  <w:footnote w:type="continuationSeparator" w:id="0">
    <w:p w:rsidR="00861DED" w:rsidRDefault="0086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DED"/>
    <w:rsid w:val="001D11E8"/>
    <w:rsid w:val="00561729"/>
    <w:rsid w:val="0086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