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BE" w:rsidRDefault="00BC14B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様式第4号（第5条関係）</w:t>
      </w:r>
    </w:p>
    <w:p w:rsidR="00BC14BE" w:rsidRDefault="00BC14BE">
      <w:pPr>
        <w:ind w:rightChars="100" w:right="224"/>
        <w:jc w:val="right"/>
        <w:rPr>
          <w:rFonts w:hint="eastAsia"/>
        </w:rPr>
      </w:pPr>
      <w:r>
        <w:rPr>
          <w:rFonts w:hint="eastAsia"/>
        </w:rPr>
        <w:t>大　　第　　　　　　号</w:t>
      </w:r>
    </w:p>
    <w:p w:rsidR="00BC14BE" w:rsidRDefault="00BC14BE">
      <w:pPr>
        <w:ind w:rightChars="100" w:right="22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C14BE" w:rsidRDefault="00BC14BE">
      <w:pPr>
        <w:rPr>
          <w:rFonts w:hint="eastAsia"/>
        </w:rPr>
      </w:pPr>
    </w:p>
    <w:p w:rsidR="00BC14BE" w:rsidRDefault="00BC14BE">
      <w:pPr>
        <w:ind w:leftChars="200" w:left="448"/>
        <w:rPr>
          <w:rFonts w:hint="eastAsia"/>
        </w:rPr>
      </w:pPr>
      <w:r>
        <w:rPr>
          <w:rFonts w:hint="eastAsia"/>
        </w:rPr>
        <w:t>大町警察署長　　　　　殿</w:t>
      </w:r>
    </w:p>
    <w:p w:rsidR="00BC14BE" w:rsidRDefault="00BC14BE">
      <w:pPr>
        <w:rPr>
          <w:rFonts w:hint="eastAsia"/>
        </w:rPr>
      </w:pPr>
    </w:p>
    <w:p w:rsidR="00BC14BE" w:rsidRDefault="00BC14B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大町町長　　　　　　　　　　</w:t>
      </w:r>
    </w:p>
    <w:p w:rsidR="00BC14BE" w:rsidRDefault="00BC14BE">
      <w:pPr>
        <w:ind w:rightChars="100" w:right="224"/>
        <w:jc w:val="right"/>
        <w:rPr>
          <w:rFonts w:hint="eastAsia"/>
        </w:rPr>
      </w:pPr>
      <w:r>
        <w:rPr>
          <w:rFonts w:hint="eastAsia"/>
        </w:rPr>
        <w:t>（担当：　　　　課　　係）</w:t>
      </w:r>
    </w:p>
    <w:p w:rsidR="00BC14BE" w:rsidRDefault="00BC14BE">
      <w:pPr>
        <w:rPr>
          <w:rFonts w:hint="eastAsia"/>
        </w:rPr>
      </w:pPr>
    </w:p>
    <w:p w:rsidR="00BC14BE" w:rsidRDefault="00BC14BE">
      <w:pPr>
        <w:jc w:val="center"/>
        <w:rPr>
          <w:rFonts w:hint="eastAsia"/>
        </w:rPr>
      </w:pPr>
      <w:r>
        <w:rPr>
          <w:rFonts w:hint="eastAsia"/>
        </w:rPr>
        <w:t>大町町管理地に放置された自動車の調査について（照会）</w:t>
      </w:r>
    </w:p>
    <w:p w:rsidR="00BC14BE" w:rsidRDefault="00BC14BE">
      <w:pPr>
        <w:rPr>
          <w:rFonts w:hint="eastAsia"/>
        </w:rPr>
      </w:pPr>
    </w:p>
    <w:p w:rsidR="00BC14BE" w:rsidRDefault="00BC14BE" w:rsidP="00DC43C4">
      <w:pPr>
        <w:autoSpaceDE w:val="0"/>
        <w:autoSpaceDN w:val="0"/>
        <w:ind w:firstLineChars="100" w:firstLine="224"/>
        <w:rPr>
          <w:rFonts w:hint="eastAsia"/>
        </w:rPr>
      </w:pPr>
      <w:r>
        <w:rPr>
          <w:rFonts w:hint="eastAsia"/>
        </w:rPr>
        <w:t>大町町管理地に放置された自動車について「大町町放置自動車の発生の防止及び適正な処理に関する条例」</w:t>
      </w:r>
      <w:r w:rsidRPr="00DC43C4">
        <w:rPr>
          <w:rFonts w:hint="eastAsia"/>
          <w:spacing w:val="10"/>
        </w:rPr>
        <w:t>（平成15年12月26日条例第20号）第6条に</w:t>
      </w:r>
      <w:r>
        <w:rPr>
          <w:rFonts w:hint="eastAsia"/>
        </w:rPr>
        <w:t>基づく調査に必要ですので、別紙放置自動車記録書等資料を付して、下記の事項について照会いたします。</w:t>
      </w:r>
    </w:p>
    <w:p w:rsidR="00BC14BE" w:rsidRDefault="00BC14BE">
      <w:pPr>
        <w:rPr>
          <w:rFonts w:hint="eastAsia"/>
        </w:rPr>
      </w:pPr>
    </w:p>
    <w:p w:rsidR="00BC14BE" w:rsidRDefault="00BC14B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C14BE" w:rsidRDefault="00BC14BE">
      <w:pPr>
        <w:rPr>
          <w:rFonts w:hint="eastAsia"/>
        </w:rPr>
      </w:pPr>
    </w:p>
    <w:p w:rsidR="00BC14BE" w:rsidRDefault="00BC14BE">
      <w:pPr>
        <w:ind w:leftChars="50" w:left="112"/>
        <w:rPr>
          <w:rFonts w:hint="eastAsia"/>
        </w:rPr>
      </w:pPr>
      <w:r>
        <w:rPr>
          <w:rFonts w:hint="eastAsia"/>
        </w:rPr>
        <w:t>1　当該放置自動車の所有者等について</w:t>
      </w:r>
    </w:p>
    <w:p w:rsidR="00BC14BE" w:rsidRDefault="00BC14BE">
      <w:pPr>
        <w:ind w:leftChars="50" w:left="112"/>
        <w:rPr>
          <w:rFonts w:hint="eastAsia"/>
        </w:rPr>
      </w:pPr>
    </w:p>
    <w:p w:rsidR="00BC14BE" w:rsidRDefault="00BC14BE">
      <w:pPr>
        <w:ind w:leftChars="50" w:left="112"/>
        <w:rPr>
          <w:rFonts w:hint="eastAsia"/>
        </w:rPr>
      </w:pPr>
      <w:r>
        <w:rPr>
          <w:rFonts w:hint="eastAsia"/>
        </w:rPr>
        <w:t>2　当該放置自動車の事件との関連について（有無）</w:t>
      </w:r>
    </w:p>
    <w:p w:rsidR="00BC14BE" w:rsidRDefault="00BC14BE">
      <w:pPr>
        <w:ind w:leftChars="50" w:left="112"/>
        <w:rPr>
          <w:rFonts w:hint="eastAsia"/>
        </w:rPr>
      </w:pPr>
    </w:p>
    <w:p w:rsidR="00BC14BE" w:rsidRDefault="00BC14BE">
      <w:pPr>
        <w:ind w:leftChars="50" w:left="112"/>
        <w:rPr>
          <w:rFonts w:hint="eastAsia"/>
        </w:rPr>
      </w:pPr>
      <w:r>
        <w:rPr>
          <w:rFonts w:hint="eastAsia"/>
        </w:rPr>
        <w:t>3　警察署での調査依頼自動車の処理検討について（可否）</w:t>
      </w:r>
    </w:p>
    <w:p w:rsidR="00BC14BE" w:rsidRDefault="00BC14BE">
      <w:pPr>
        <w:ind w:leftChars="50" w:left="112"/>
        <w:rPr>
          <w:rFonts w:hint="eastAsia"/>
        </w:rPr>
      </w:pPr>
    </w:p>
    <w:p w:rsidR="00BC14BE" w:rsidRDefault="00BC14BE">
      <w:pPr>
        <w:ind w:leftChars="50" w:left="112"/>
        <w:rPr>
          <w:rFonts w:hint="eastAsia"/>
        </w:rPr>
      </w:pPr>
      <w:r>
        <w:rPr>
          <w:rFonts w:hint="eastAsia"/>
        </w:rPr>
        <w:t>4　当該放置自動車に関する参考事項</w:t>
      </w:r>
    </w:p>
    <w:p w:rsidR="00BC14BE" w:rsidRDefault="00BC14BE">
      <w:pPr>
        <w:rPr>
          <w:rFonts w:hint="eastAsia"/>
        </w:rPr>
      </w:pPr>
    </w:p>
    <w:p w:rsidR="00BC14BE" w:rsidRDefault="00BC14BE">
      <w:pPr>
        <w:rPr>
          <w:rFonts w:hint="eastAsia"/>
        </w:rPr>
      </w:pPr>
      <w:r>
        <w:rPr>
          <w:rFonts w:hint="eastAsia"/>
        </w:rPr>
        <w:t>※添付書類</w:t>
      </w:r>
    </w:p>
    <w:p w:rsidR="00BC14BE" w:rsidRDefault="00BC14BE">
      <w:pPr>
        <w:rPr>
          <w:rFonts w:hint="eastAsia"/>
        </w:rPr>
      </w:pPr>
      <w:r>
        <w:rPr>
          <w:rFonts w:hAnsi="ＭＳ 明朝" w:hint="eastAsia"/>
        </w:rPr>
        <w:t>①放置自動車調査記録書　　②位置図　　③現況写真</w:t>
      </w:r>
    </w:p>
    <w:sectPr w:rsidR="00BC14BE">
      <w:pgSz w:w="11906" w:h="16838" w:code="9"/>
      <w:pgMar w:top="1701" w:right="1701" w:bottom="1701" w:left="1701" w:header="284" w:footer="284" w:gutter="0"/>
      <w:cols w:space="425"/>
      <w:docGrid w:type="linesAndChars" w:linePitch="395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4BE" w:rsidRDefault="00BC14BE">
      <w:r>
        <w:separator/>
      </w:r>
    </w:p>
  </w:endnote>
  <w:endnote w:type="continuationSeparator" w:id="0">
    <w:p w:rsidR="00BC14BE" w:rsidRDefault="00BC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4BE" w:rsidRDefault="00BC14BE">
      <w:r>
        <w:separator/>
      </w:r>
    </w:p>
  </w:footnote>
  <w:footnote w:type="continuationSeparator" w:id="0">
    <w:p w:rsidR="00BC14BE" w:rsidRDefault="00BC1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4BE"/>
    <w:rsid w:val="00225DCD"/>
    <w:rsid w:val="00BC14BE"/>
    <w:rsid w:val="00DC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様式第4号（第5条関係）</vt:lpstr>
    </vt:vector>
  </TitlesOfParts>
  <Manager/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2025-10-02T06:38:00Z</dcterms:created>
  <dcterms:modified xsi:type="dcterms:W3CDTF">2025-10-02T06:38:00Z</dcterms:modified>
</cp:coreProperties>
</file>