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D4" w:rsidRDefault="007D79D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様式第6号（第6条関係）</w:t>
      </w:r>
    </w:p>
    <w:p w:rsidR="007D79D4" w:rsidRDefault="007D79D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　　第　　　　　　号</w:t>
      </w:r>
    </w:p>
    <w:p w:rsidR="007D79D4" w:rsidRDefault="007D79D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79D4" w:rsidRDefault="007D79D4">
      <w:pPr>
        <w:spacing w:beforeLines="50" w:before="197" w:afterLines="50" w:after="197"/>
        <w:ind w:leftChars="200" w:left="460"/>
        <w:rPr>
          <w:rFonts w:hint="eastAsia"/>
        </w:rPr>
      </w:pPr>
      <w:r>
        <w:rPr>
          <w:rFonts w:hint="eastAsia"/>
        </w:rPr>
        <w:t>大町警察署長　　　　　殿</w:t>
      </w:r>
    </w:p>
    <w:p w:rsidR="007D79D4" w:rsidRDefault="007D79D4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大町町長　　　　　　　　　　　</w:t>
      </w:r>
    </w:p>
    <w:p w:rsidR="007D79D4" w:rsidRDefault="007D79D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（担当：　　　　課　　係）</w:t>
      </w:r>
    </w:p>
    <w:p w:rsidR="007D79D4" w:rsidRDefault="007D79D4">
      <w:pPr>
        <w:pStyle w:val="a3"/>
        <w:spacing w:beforeLines="50" w:before="197" w:afterLines="50" w:after="197"/>
        <w:rPr>
          <w:rFonts w:hint="eastAsia"/>
        </w:rPr>
      </w:pPr>
      <w:r>
        <w:rPr>
          <w:rFonts w:hint="eastAsia"/>
          <w:spacing w:val="97"/>
          <w:kern w:val="0"/>
          <w:fitText w:val="3450" w:id="-1251654400"/>
        </w:rPr>
        <w:t>撤去勧告事前通知</w:t>
      </w:r>
      <w:r>
        <w:rPr>
          <w:rFonts w:hint="eastAsia"/>
          <w:spacing w:val="4"/>
          <w:kern w:val="0"/>
          <w:fitText w:val="3450" w:id="-1251654400"/>
        </w:rPr>
        <w:t>書</w:t>
      </w:r>
    </w:p>
    <w:p w:rsidR="007D79D4" w:rsidRDefault="007D79D4" w:rsidP="00AC621F">
      <w:pPr>
        <w:autoSpaceDE w:val="0"/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下記の放置自動車の所有者等に対し、「大町町放置自動車の発生の防止及び適正な処理に関する条例」（平成15年12月26日条例第20号）第7条の規定に基づき、当該放置自動車を撤去するよう勧告するので、事前に通知します。</w:t>
      </w:r>
    </w:p>
    <w:p w:rsidR="007D79D4" w:rsidRDefault="007D79D4">
      <w:pPr>
        <w:rPr>
          <w:rFonts w:hint="eastAsia"/>
        </w:rPr>
      </w:pPr>
    </w:p>
    <w:p w:rsidR="007D79D4" w:rsidRDefault="007D79D4">
      <w:pPr>
        <w:pStyle w:val="a3"/>
        <w:spacing w:afterLines="50" w:after="197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848"/>
        <w:gridCol w:w="1092"/>
        <w:gridCol w:w="1217"/>
        <w:gridCol w:w="2520"/>
      </w:tblGrid>
      <w:tr w:rsidR="007D79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7D79D4" w:rsidRDefault="00AC621F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</w:t>
            </w:r>
            <w:r w:rsidR="007D79D4">
              <w:rPr>
                <w:rFonts w:hint="eastAsia"/>
              </w:rPr>
              <w:t>場所</w:t>
            </w:r>
          </w:p>
        </w:tc>
        <w:tc>
          <w:tcPr>
            <w:tcW w:w="6677" w:type="dxa"/>
            <w:gridSpan w:val="4"/>
            <w:vAlign w:val="center"/>
          </w:tcPr>
          <w:p w:rsidR="007D79D4" w:rsidRDefault="007D79D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番地</w:t>
            </w:r>
          </w:p>
          <w:p w:rsidR="007D79D4" w:rsidRDefault="007D79D4">
            <w:pPr>
              <w:pStyle w:val="a4"/>
              <w:spacing w:line="280" w:lineRule="exact"/>
              <w:ind w:rightChars="100" w:right="230"/>
              <w:rPr>
                <w:rFonts w:hint="eastAsia"/>
              </w:rPr>
            </w:pPr>
            <w:r>
              <w:rPr>
                <w:rFonts w:hint="eastAsia"/>
              </w:rPr>
              <w:t>付近</w:t>
            </w: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7D79D4" w:rsidRDefault="007D79D4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所有者等の氏名及び住所</w:t>
            </w:r>
          </w:p>
        </w:tc>
        <w:tc>
          <w:tcPr>
            <w:tcW w:w="6677" w:type="dxa"/>
            <w:gridSpan w:val="4"/>
            <w:vAlign w:val="center"/>
          </w:tcPr>
          <w:p w:rsidR="007D79D4" w:rsidRDefault="007D79D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51653376"/>
              </w:rPr>
              <w:t>氏</w:t>
            </w:r>
            <w:r>
              <w:rPr>
                <w:rFonts w:hint="eastAsia"/>
                <w:kern w:val="0"/>
                <w:fitText w:val="690" w:id="-1251653376"/>
              </w:rPr>
              <w:t>名</w:t>
            </w:r>
          </w:p>
          <w:p w:rsidR="007D79D4" w:rsidRDefault="007D79D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51653375"/>
              </w:rPr>
              <w:t>住</w:t>
            </w:r>
            <w:r>
              <w:rPr>
                <w:rFonts w:hint="eastAsia"/>
                <w:kern w:val="0"/>
                <w:fitText w:val="690" w:id="-1251653375"/>
              </w:rPr>
              <w:t>所</w:t>
            </w: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940" w:type="dxa"/>
            <w:gridSpan w:val="2"/>
            <w:vAlign w:val="center"/>
          </w:tcPr>
          <w:p w:rsidR="007D79D4" w:rsidRDefault="007D79D4">
            <w:pPr>
              <w:pStyle w:val="a3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520" w:type="dxa"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種別等</w:t>
            </w:r>
          </w:p>
        </w:tc>
        <w:tc>
          <w:tcPr>
            <w:tcW w:w="2940" w:type="dxa"/>
            <w:gridSpan w:val="2"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2520" w:type="dxa"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2940" w:type="dxa"/>
            <w:gridSpan w:val="2"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2520" w:type="dxa"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34" w:type="dxa"/>
            <w:vMerge w:val="restart"/>
            <w:vAlign w:val="center"/>
          </w:tcPr>
          <w:p w:rsidR="007D79D4" w:rsidRDefault="007D79D4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現在までの手続の経過等</w:t>
            </w:r>
          </w:p>
        </w:tc>
        <w:tc>
          <w:tcPr>
            <w:tcW w:w="1848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発見・通報</w:t>
            </w:r>
          </w:p>
        </w:tc>
        <w:tc>
          <w:tcPr>
            <w:tcW w:w="4829" w:type="dxa"/>
            <w:gridSpan w:val="3"/>
            <w:vAlign w:val="center"/>
          </w:tcPr>
          <w:p w:rsidR="007D79D4" w:rsidRDefault="007D79D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34" w:type="dxa"/>
            <w:vMerge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調査開始日</w:t>
            </w:r>
          </w:p>
        </w:tc>
        <w:tc>
          <w:tcPr>
            <w:tcW w:w="4829" w:type="dxa"/>
            <w:gridSpan w:val="3"/>
            <w:vAlign w:val="center"/>
          </w:tcPr>
          <w:p w:rsidR="007D79D4" w:rsidRDefault="007D79D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34" w:type="dxa"/>
            <w:vMerge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お願い文書張付</w:t>
            </w:r>
          </w:p>
        </w:tc>
        <w:tc>
          <w:tcPr>
            <w:tcW w:w="4829" w:type="dxa"/>
            <w:gridSpan w:val="3"/>
            <w:vAlign w:val="center"/>
          </w:tcPr>
          <w:p w:rsidR="007D79D4" w:rsidRDefault="007D79D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7D79D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34" w:type="dxa"/>
            <w:vMerge/>
            <w:vAlign w:val="center"/>
          </w:tcPr>
          <w:p w:rsidR="007D79D4" w:rsidRDefault="007D79D4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:rsidR="007D79D4" w:rsidRDefault="007D79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警告書張付</w:t>
            </w:r>
          </w:p>
        </w:tc>
        <w:tc>
          <w:tcPr>
            <w:tcW w:w="4829" w:type="dxa"/>
            <w:gridSpan w:val="3"/>
            <w:vAlign w:val="center"/>
          </w:tcPr>
          <w:p w:rsidR="007D79D4" w:rsidRDefault="007D79D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7D79D4" w:rsidRDefault="007D79D4">
      <w:pPr>
        <w:rPr>
          <w:rFonts w:hint="eastAsia"/>
        </w:rPr>
      </w:pPr>
    </w:p>
    <w:sectPr w:rsidR="007D79D4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D4" w:rsidRDefault="007D79D4">
      <w:r>
        <w:separator/>
      </w:r>
    </w:p>
  </w:endnote>
  <w:endnote w:type="continuationSeparator" w:id="0">
    <w:p w:rsidR="007D79D4" w:rsidRDefault="007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D4" w:rsidRDefault="007D79D4">
      <w:r>
        <w:separator/>
      </w:r>
    </w:p>
  </w:footnote>
  <w:footnote w:type="continuationSeparator" w:id="0">
    <w:p w:rsidR="007D79D4" w:rsidRDefault="007D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9D4"/>
    <w:rsid w:val="004A4C73"/>
    <w:rsid w:val="007D79D4"/>
    <w:rsid w:val="00A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様式第6号（第6条関係）</vt:lpstr>
    </vt:vector>
  </TitlesOfParts>
  <Manager/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