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62" w:rsidRDefault="00073362">
      <w:pPr>
        <w:spacing w:afterLines="50" w:after="197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様式第9号（第9条関係）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073362">
        <w:tblPrEx>
          <w:tblCellMar>
            <w:top w:w="0" w:type="dxa"/>
            <w:bottom w:w="0" w:type="dxa"/>
          </w:tblCellMar>
        </w:tblPrEx>
        <w:trPr>
          <w:trHeight w:val="6019"/>
        </w:trPr>
        <w:tc>
          <w:tcPr>
            <w:tcW w:w="8525" w:type="dxa"/>
          </w:tcPr>
          <w:p w:rsidR="00073362" w:rsidRDefault="00073362">
            <w:pPr>
              <w:spacing w:beforeLines="50" w:before="197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（整理番号）</w:t>
            </w:r>
          </w:p>
          <w:p w:rsidR="00073362" w:rsidRDefault="00073362">
            <w:pPr>
              <w:spacing w:beforeLines="50" w:before="197"/>
              <w:jc w:val="center"/>
              <w:rPr>
                <w:rFonts w:hint="eastAsia"/>
              </w:rPr>
            </w:pPr>
            <w:r w:rsidRPr="009F10FA">
              <w:rPr>
                <w:rFonts w:hint="eastAsia"/>
                <w:spacing w:val="345"/>
                <w:kern w:val="0"/>
                <w:fitText w:val="2990" w:id="-1251647744"/>
              </w:rPr>
              <w:t>お知ら</w:t>
            </w:r>
            <w:r w:rsidRPr="009F10FA">
              <w:rPr>
                <w:rFonts w:hint="eastAsia"/>
                <w:spacing w:val="37"/>
                <w:kern w:val="0"/>
                <w:fitText w:val="2990" w:id="-1251647744"/>
              </w:rPr>
              <w:t>せ</w:t>
            </w:r>
          </w:p>
          <w:p w:rsidR="00073362" w:rsidRDefault="00073362">
            <w:pPr>
              <w:rPr>
                <w:rFonts w:hint="eastAsia"/>
              </w:rPr>
            </w:pPr>
          </w:p>
          <w:p w:rsidR="00073362" w:rsidRDefault="00073362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この自動車が放置されている為、町民生活に支障が生じています。</w:t>
            </w:r>
          </w:p>
          <w:p w:rsidR="00073362" w:rsidRDefault="00073362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この自動車の所有者等は、早急に撤去してください。</w:t>
            </w:r>
          </w:p>
          <w:p w:rsidR="00073362" w:rsidRDefault="00073362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撤去しないときは、「大町町放置自動車の発生の防止及び適正な処理に関する条例」に基づき処分します。</w:t>
            </w:r>
          </w:p>
          <w:p w:rsidR="00073362" w:rsidRDefault="00073362">
            <w:pPr>
              <w:rPr>
                <w:rFonts w:hint="eastAsia"/>
              </w:rPr>
            </w:pPr>
          </w:p>
          <w:p w:rsidR="00073362" w:rsidRDefault="0007336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073362" w:rsidRDefault="00073362">
            <w:pPr>
              <w:rPr>
                <w:rFonts w:hint="eastAsia"/>
              </w:rPr>
            </w:pPr>
          </w:p>
          <w:p w:rsidR="00073362" w:rsidRDefault="00073362">
            <w:pPr>
              <w:wordWrap w:val="0"/>
              <w:spacing w:afterLines="50" w:after="1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大町町長　　　　　　　　　　</w:t>
            </w:r>
          </w:p>
        </w:tc>
      </w:tr>
    </w:tbl>
    <w:p w:rsidR="00073362" w:rsidRDefault="00073362">
      <w:pPr>
        <w:rPr>
          <w:rFonts w:hint="eastAsia"/>
        </w:rPr>
      </w:pPr>
    </w:p>
    <w:sectPr w:rsidR="00073362">
      <w:pgSz w:w="11906" w:h="16838" w:code="9"/>
      <w:pgMar w:top="1701" w:right="1701" w:bottom="1701" w:left="1701" w:header="284" w:footer="284" w:gutter="0"/>
      <w:cols w:space="425"/>
      <w:docGrid w:type="linesAndChars" w:linePitch="395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362" w:rsidRDefault="00073362">
      <w:r>
        <w:separator/>
      </w:r>
    </w:p>
  </w:endnote>
  <w:endnote w:type="continuationSeparator" w:id="0">
    <w:p w:rsidR="00073362" w:rsidRDefault="0007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362" w:rsidRDefault="00073362">
      <w:r>
        <w:separator/>
      </w:r>
    </w:p>
  </w:footnote>
  <w:footnote w:type="continuationSeparator" w:id="0">
    <w:p w:rsidR="00073362" w:rsidRDefault="00073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9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362"/>
    <w:rsid w:val="00073362"/>
    <w:rsid w:val="009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60" w:lineRule="auto"/>
      <w:ind w:firstLineChars="100" w:firstLine="23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1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1.dot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様式第9号（第9条関係）</vt:lpstr>
    </vt:vector>
  </TitlesOfParts>
  <Manager/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1601-01-01T00:00:00Z</cp:lastPrinted>
  <dcterms:created xsi:type="dcterms:W3CDTF">2025-10-02T06:38:00Z</dcterms:created>
  <dcterms:modified xsi:type="dcterms:W3CDTF">2025-10-02T06:38:00Z</dcterms:modified>
</cp:coreProperties>
</file>