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5C" w:rsidRDefault="00C2745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様式第3号（第6条第1項関係）</w:t>
      </w:r>
    </w:p>
    <w:p w:rsidR="00C2745C" w:rsidRDefault="00C2745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2745C" w:rsidRDefault="00C2745C">
      <w:pPr>
        <w:ind w:leftChars="200" w:left="460"/>
        <w:rPr>
          <w:rFonts w:hint="eastAsia"/>
        </w:rPr>
      </w:pPr>
      <w:r>
        <w:rPr>
          <w:rFonts w:hint="eastAsia"/>
        </w:rPr>
        <w:t>大町町長　　　　　様</w:t>
      </w:r>
    </w:p>
    <w:p w:rsidR="00C2745C" w:rsidRDefault="00C2745C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  <w:spacing w:val="245"/>
          <w:kern w:val="0"/>
          <w:fitText w:val="1610" w:id="-1250692864"/>
        </w:rPr>
        <w:t>団体</w:t>
      </w:r>
      <w:r>
        <w:rPr>
          <w:rFonts w:hint="eastAsia"/>
          <w:kern w:val="0"/>
          <w:fitText w:val="1610" w:id="-1250692864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C2745C" w:rsidRDefault="00C2745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代表者　</w:t>
      </w:r>
      <w:r>
        <w:rPr>
          <w:rFonts w:hint="eastAsia"/>
          <w:spacing w:val="135"/>
          <w:kern w:val="0"/>
          <w:fitText w:val="690" w:id="-1250692863"/>
        </w:rPr>
        <w:t>氏</w:t>
      </w:r>
      <w:r>
        <w:rPr>
          <w:rFonts w:hint="eastAsia"/>
          <w:kern w:val="0"/>
          <w:fitText w:val="690" w:id="-1250692863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印</w:t>
      </w:r>
    </w:p>
    <w:p w:rsidR="00C2745C" w:rsidRDefault="00C2745C">
      <w:pPr>
        <w:pStyle w:val="a3"/>
        <w:spacing w:beforeLines="50" w:before="197" w:afterLines="50" w:after="197"/>
        <w:rPr>
          <w:rFonts w:hint="eastAsia"/>
        </w:rPr>
      </w:pPr>
      <w:r>
        <w:rPr>
          <w:rFonts w:hint="eastAsia"/>
        </w:rPr>
        <w:t xml:space="preserve">　　　　年度･･････事業変更承認申請書</w:t>
      </w:r>
    </w:p>
    <w:p w:rsidR="00C2745C" w:rsidRDefault="00C2745C">
      <w:pPr>
        <w:rPr>
          <w:rFonts w:hint="eastAsia"/>
        </w:rPr>
      </w:pPr>
      <w:r>
        <w:rPr>
          <w:rFonts w:hint="eastAsia"/>
        </w:rPr>
        <w:t xml:space="preserve">　　　　年　月　日付大町町指令第　　号で補助金の交付決定通知を受けたこの事業については、下記のとおり事業の内容を変更いたしたいので承認して下さい。</w:t>
      </w:r>
    </w:p>
    <w:p w:rsidR="00C2745C" w:rsidRDefault="00C2745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2745C" w:rsidRDefault="00C2745C">
      <w:pPr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35"/>
          <w:kern w:val="0"/>
          <w:fitText w:val="690" w:id="-1250678016"/>
        </w:rPr>
        <w:t>理</w:t>
      </w:r>
      <w:r>
        <w:rPr>
          <w:rFonts w:hint="eastAsia"/>
          <w:kern w:val="0"/>
          <w:fitText w:val="690" w:id="-1250678016"/>
        </w:rPr>
        <w:t>由</w:t>
      </w:r>
    </w:p>
    <w:p w:rsidR="00C2745C" w:rsidRDefault="00C2745C">
      <w:pPr>
        <w:rPr>
          <w:rFonts w:hint="eastAsia"/>
        </w:rPr>
      </w:pPr>
    </w:p>
    <w:p w:rsidR="00C2745C" w:rsidRDefault="00C2745C">
      <w:pPr>
        <w:ind w:leftChars="50" w:left="115"/>
        <w:rPr>
          <w:rFonts w:hint="eastAsia"/>
        </w:rPr>
      </w:pPr>
      <w:r>
        <w:rPr>
          <w:rFonts w:hint="eastAsia"/>
        </w:rPr>
        <w:t>2　変更の内容</w:t>
      </w:r>
    </w:p>
    <w:p w:rsidR="00C2745C" w:rsidRDefault="00C2745C">
      <w:pPr>
        <w:ind w:leftChars="200" w:left="460"/>
        <w:rPr>
          <w:rFonts w:hint="eastAsia"/>
        </w:rPr>
      </w:pPr>
      <w:r>
        <w:rPr>
          <w:rFonts w:hint="eastAsia"/>
        </w:rPr>
        <w:t>（記載要領は様式第1号に準ずること）</w:t>
      </w:r>
    </w:p>
    <w:sectPr w:rsidR="00C2745C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5C" w:rsidRDefault="00C2745C">
      <w:r>
        <w:separator/>
      </w:r>
    </w:p>
  </w:endnote>
  <w:endnote w:type="continuationSeparator" w:id="0">
    <w:p w:rsidR="00C2745C" w:rsidRDefault="00C2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5C" w:rsidRDefault="00C2745C">
      <w:r>
        <w:separator/>
      </w:r>
    </w:p>
  </w:footnote>
  <w:footnote w:type="continuationSeparator" w:id="0">
    <w:p w:rsidR="00C2745C" w:rsidRDefault="00C2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45C"/>
    <w:rsid w:val="00AE592F"/>
    <w:rsid w:val="00C2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様式第3号（第6条第1項関係）</vt:lpstr>
    </vt:vector>
  </TitlesOfParts>
  <Manager/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2025-10-02T06:39:00Z</dcterms:created>
  <dcterms:modified xsi:type="dcterms:W3CDTF">2025-10-02T06:39:00Z</dcterms:modified>
</cp:coreProperties>
</file>