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EB" w:rsidRDefault="001D11E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別記様式第1号（第3条関係）</w:t>
      </w:r>
    </w:p>
    <w:p w:rsidR="001D11EB" w:rsidRDefault="001D11EB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D11EB" w:rsidRDefault="001D11EB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1D11EB" w:rsidRDefault="001D11EB">
      <w:pPr>
        <w:wordWrap w:val="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069504"/>
        </w:rPr>
        <w:t>住</w:t>
      </w:r>
      <w:r>
        <w:rPr>
          <w:rFonts w:hint="eastAsia"/>
          <w:kern w:val="0"/>
          <w:fitText w:val="690" w:id="-125006950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1D11EB" w:rsidRDefault="001D11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企業名　　　　　　　　　　　　</w:t>
      </w:r>
    </w:p>
    <w:p w:rsidR="001D11EB" w:rsidRDefault="001D11EB">
      <w:pPr>
        <w:pStyle w:val="a4"/>
        <w:spacing w:afterLines="50" w:after="197"/>
        <w:ind w:rightChars="200" w:right="448"/>
        <w:rPr>
          <w:rFonts w:hint="eastAsia"/>
        </w:rPr>
      </w:pPr>
      <w:r>
        <w:rPr>
          <w:rFonts w:hint="eastAsia"/>
        </w:rPr>
        <w:t>代表者名　　　　　　　　印</w:t>
      </w:r>
    </w:p>
    <w:p w:rsidR="008810B0" w:rsidRDefault="008810B0" w:rsidP="008810B0">
      <w:pPr>
        <w:ind w:leftChars="1100" w:left="2462" w:rightChars="1100" w:right="2462"/>
        <w:rPr>
          <w:rFonts w:hint="eastAsia"/>
        </w:rPr>
      </w:pPr>
      <w:r>
        <w:rPr>
          <w:rFonts w:hint="eastAsia"/>
        </w:rPr>
        <w:t>大町町商工業者に対する設備資金借入利子補給交付申請書</w:t>
      </w:r>
    </w:p>
    <w:p w:rsidR="001D11EB" w:rsidRDefault="001D11EB">
      <w:pPr>
        <w:spacing w:beforeLines="50" w:before="197"/>
        <w:ind w:firstLineChars="100" w:firstLine="224"/>
        <w:rPr>
          <w:rFonts w:hint="eastAsia"/>
        </w:rPr>
      </w:pPr>
      <w:r>
        <w:rPr>
          <w:rFonts w:hint="eastAsia"/>
        </w:rPr>
        <w:t>大町町商工業者に対する設備資金借入利子補給規程第3条の規定に基づき、下記のとおり利子補給金の交付を申請します。</w:t>
      </w:r>
    </w:p>
    <w:p w:rsidR="001D11EB" w:rsidRDefault="001D11E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D11EB" w:rsidRDefault="001D11EB">
      <w:pPr>
        <w:ind w:leftChars="50" w:left="112"/>
        <w:rPr>
          <w:rFonts w:hint="eastAsia"/>
        </w:rPr>
      </w:pPr>
      <w:r>
        <w:rPr>
          <w:rFonts w:hint="eastAsia"/>
        </w:rPr>
        <w:t>1　利子補給金交付申請額</w:t>
      </w:r>
    </w:p>
    <w:p w:rsidR="001D11EB" w:rsidRDefault="001D11EB">
      <w:pPr>
        <w:ind w:leftChars="50" w:left="112"/>
        <w:rPr>
          <w:rFonts w:hint="eastAsia"/>
        </w:rPr>
      </w:pPr>
      <w:r>
        <w:rPr>
          <w:rFonts w:hint="eastAsia"/>
        </w:rPr>
        <w:t>2　利子補給金の計算の基礎</w:t>
      </w:r>
    </w:p>
    <w:p w:rsidR="001D11EB" w:rsidRDefault="001D11EB">
      <w:pPr>
        <w:ind w:leftChars="300" w:left="671"/>
        <w:rPr>
          <w:rFonts w:hint="eastAsia"/>
        </w:rPr>
      </w:pPr>
      <w:r>
        <w:rPr>
          <w:rFonts w:hint="eastAsia"/>
        </w:rPr>
        <w:t>利子補給金計算書のとおり（別記様式第2号）</w:t>
      </w:r>
    </w:p>
    <w:p w:rsidR="001D11EB" w:rsidRDefault="001D11EB">
      <w:pPr>
        <w:ind w:leftChars="50" w:left="112"/>
        <w:rPr>
          <w:rFonts w:hint="eastAsia"/>
        </w:rPr>
      </w:pPr>
      <w:r>
        <w:rPr>
          <w:rFonts w:hint="eastAsia"/>
        </w:rPr>
        <w:t>3　借入年月日　　　　年　　月　　日</w:t>
      </w:r>
    </w:p>
    <w:sectPr w:rsidR="001D11EB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EB" w:rsidRDefault="001D11EB">
      <w:r>
        <w:separator/>
      </w:r>
    </w:p>
  </w:endnote>
  <w:endnote w:type="continuationSeparator" w:id="0">
    <w:p w:rsidR="001D11EB" w:rsidRDefault="001D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EB" w:rsidRDefault="001D11EB">
      <w:r>
        <w:separator/>
      </w:r>
    </w:p>
  </w:footnote>
  <w:footnote w:type="continuationSeparator" w:id="0">
    <w:p w:rsidR="001D11EB" w:rsidRDefault="001D1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1EB"/>
    <w:rsid w:val="001D11EB"/>
    <w:rsid w:val="00387068"/>
    <w:rsid w:val="008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別記様式第1号（第3条関係）</vt:lpstr>
    </vt:vector>
  </TitlesOfParts>
  <Manager/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2025-10-02T06:39:00Z</dcterms:created>
  <dcterms:modified xsi:type="dcterms:W3CDTF">2025-10-02T06:39:00Z</dcterms:modified>
</cp:coreProperties>
</file>