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8D" w:rsidRDefault="00AA188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様式第4号（第8条関係）</w:t>
      </w:r>
    </w:p>
    <w:p w:rsidR="00AA188D" w:rsidRDefault="00AA188D">
      <w:pPr>
        <w:rPr>
          <w:rFonts w:hint="eastAsia"/>
        </w:rPr>
      </w:pPr>
    </w:p>
    <w:p w:rsidR="00AA188D" w:rsidRDefault="00AA188D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第　　号</w:t>
      </w:r>
    </w:p>
    <w:p w:rsidR="00AA188D" w:rsidRDefault="00AA188D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A188D" w:rsidRDefault="00AA188D">
      <w:pPr>
        <w:rPr>
          <w:rFonts w:hint="eastAsia"/>
        </w:rPr>
      </w:pPr>
    </w:p>
    <w:p w:rsidR="00AA188D" w:rsidRDefault="00AA188D">
      <w:pPr>
        <w:rPr>
          <w:rFonts w:hint="eastAsia"/>
        </w:rPr>
      </w:pPr>
    </w:p>
    <w:p w:rsidR="00AA188D" w:rsidRDefault="00AA188D">
      <w:pPr>
        <w:ind w:leftChars="200" w:left="472"/>
        <w:rPr>
          <w:rFonts w:hint="eastAsia"/>
        </w:rPr>
      </w:pPr>
      <w:r>
        <w:rPr>
          <w:rFonts w:hint="eastAsia"/>
        </w:rPr>
        <w:t>大町町長　　　　　殿</w:t>
      </w:r>
    </w:p>
    <w:p w:rsidR="00AA188D" w:rsidRDefault="00AA188D">
      <w:pPr>
        <w:rPr>
          <w:rFonts w:hint="eastAsia"/>
        </w:rPr>
      </w:pPr>
    </w:p>
    <w:p w:rsidR="00AA188D" w:rsidRDefault="00AA188D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事業主体名　　　　　　　　　　　</w:t>
      </w:r>
    </w:p>
    <w:p w:rsidR="00AA188D" w:rsidRDefault="00AA188D">
      <w:pPr>
        <w:ind w:rightChars="200" w:right="472"/>
        <w:jc w:val="right"/>
        <w:rPr>
          <w:rFonts w:hint="eastAsia"/>
        </w:rPr>
      </w:pPr>
      <w:r w:rsidRPr="00B47F11">
        <w:rPr>
          <w:rFonts w:hint="eastAsia"/>
          <w:spacing w:val="137"/>
          <w:kern w:val="0"/>
          <w:fitText w:val="1180" w:id="-1242422783"/>
        </w:rPr>
        <w:t>代表</w:t>
      </w:r>
      <w:r w:rsidRPr="00B47F11">
        <w:rPr>
          <w:rFonts w:hint="eastAsia"/>
          <w:spacing w:val="1"/>
          <w:kern w:val="0"/>
          <w:fitText w:val="1180" w:id="-1242422783"/>
        </w:rPr>
        <w:t>者</w:t>
      </w:r>
      <w:r>
        <w:rPr>
          <w:rFonts w:hint="eastAsia"/>
        </w:rPr>
        <w:t xml:space="preserve">　　　　　　　　㊞</w:t>
      </w:r>
    </w:p>
    <w:p w:rsidR="00AA188D" w:rsidRDefault="00AA188D">
      <w:pPr>
        <w:rPr>
          <w:rFonts w:hint="eastAsia"/>
        </w:rPr>
      </w:pPr>
    </w:p>
    <w:p w:rsidR="00AA188D" w:rsidRDefault="00AA188D">
      <w:pPr>
        <w:pStyle w:val="a3"/>
        <w:spacing w:beforeLines="50" w:before="197"/>
        <w:ind w:leftChars="400" w:left="945"/>
        <w:rPr>
          <w:rFonts w:hint="eastAsia"/>
        </w:rPr>
      </w:pPr>
      <w:r>
        <w:rPr>
          <w:rFonts w:hint="eastAsia"/>
        </w:rPr>
        <w:t>年度農業構造改善事業実績報告書</w:t>
      </w:r>
    </w:p>
    <w:p w:rsidR="00AA188D" w:rsidRDefault="00AA188D">
      <w:pPr>
        <w:rPr>
          <w:rFonts w:hint="eastAsia"/>
        </w:rPr>
      </w:pPr>
    </w:p>
    <w:p w:rsidR="00AA188D" w:rsidRDefault="00AA188D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年　月　日付第　　号をもつて補助金交付決定通知のあつたこの事業について、下記のとおり事業を実施したので、大町町農業構造改善事業促進対策費補助金交付規則第8条の規定により、その実績を報告します。</w:t>
      </w:r>
    </w:p>
    <w:p w:rsidR="00AA188D" w:rsidRDefault="00AA188D">
      <w:pPr>
        <w:rPr>
          <w:rFonts w:hint="eastAsia"/>
        </w:rPr>
      </w:pPr>
    </w:p>
    <w:p w:rsidR="00AA188D" w:rsidRDefault="00AA188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AA188D" w:rsidRDefault="00AA188D">
      <w:pPr>
        <w:rPr>
          <w:rFonts w:hint="eastAsia"/>
        </w:rPr>
      </w:pPr>
    </w:p>
    <w:p w:rsidR="00AA188D" w:rsidRDefault="00AA188D">
      <w:pPr>
        <w:ind w:firstLineChars="100" w:firstLine="236"/>
        <w:rPr>
          <w:rFonts w:hint="eastAsia"/>
        </w:rPr>
      </w:pPr>
      <w:r>
        <w:rPr>
          <w:rFonts w:hint="eastAsia"/>
        </w:rPr>
        <w:t>以下、様式第1号に準じて作成すること。</w:t>
      </w:r>
    </w:p>
    <w:sectPr w:rsidR="00AA188D">
      <w:pgSz w:w="11906" w:h="16838" w:code="9"/>
      <w:pgMar w:top="1701" w:right="1701" w:bottom="1701" w:left="1701" w:header="284" w:footer="284" w:gutter="0"/>
      <w:cols w:space="425"/>
      <w:docGrid w:type="linesAndChars" w:linePitch="39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88D" w:rsidRDefault="00AA188D">
      <w:r>
        <w:separator/>
      </w:r>
    </w:p>
  </w:endnote>
  <w:endnote w:type="continuationSeparator" w:id="0">
    <w:p w:rsidR="00AA188D" w:rsidRDefault="00AA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88D" w:rsidRDefault="00AA188D">
      <w:r>
        <w:separator/>
      </w:r>
    </w:p>
  </w:footnote>
  <w:footnote w:type="continuationSeparator" w:id="0">
    <w:p w:rsidR="00AA188D" w:rsidRDefault="00AA1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88D"/>
    <w:rsid w:val="002533D2"/>
    <w:rsid w:val="00AA188D"/>
    <w:rsid w:val="00B4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様式第4号（第8条関係）</vt:lpstr>
    </vt:vector>
  </TitlesOfParts>
  <Manager/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2025-10-02T06:40:00Z</dcterms:created>
  <dcterms:modified xsi:type="dcterms:W3CDTF">2025-10-02T06:40:00Z</dcterms:modified>
</cp:coreProperties>
</file>