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CN"/>
        </w:rPr>
      </w:pPr>
      <w:bookmarkStart w:id="0" w:name="_GoBack"/>
      <w:bookmarkEnd w:id="0"/>
      <w:r w:rsidRPr="00535486">
        <w:rPr>
          <w:rFonts w:ascii="ＭＳ Ｐ明朝" w:eastAsia="ＭＳ Ｐ明朝" w:hAnsi="ＭＳ Ｐ明朝" w:hint="eastAsia"/>
          <w:szCs w:val="21"/>
          <w:lang w:eastAsia="zh-CN"/>
        </w:rPr>
        <w:t>（様式第１号）</w:t>
      </w:r>
    </w:p>
    <w:p w:rsidR="0071555B" w:rsidRPr="00535486" w:rsidRDefault="0071555B" w:rsidP="0071555B">
      <w:pPr>
        <w:ind w:rightChars="96" w:right="204"/>
        <w:jc w:val="right"/>
        <w:rPr>
          <w:rFonts w:ascii="ＭＳ Ｐ明朝" w:eastAsia="ＭＳ Ｐ明朝" w:hAnsi="ＭＳ Ｐ明朝"/>
          <w:szCs w:val="21"/>
          <w:lang w:eastAsia="zh-CN"/>
        </w:rPr>
      </w:pPr>
      <w:r w:rsidRPr="00535486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</w:p>
    <w:p w:rsidR="0071555B" w:rsidRPr="00535486" w:rsidRDefault="0071555B" w:rsidP="0071555B">
      <w:pPr>
        <w:ind w:rightChars="96" w:right="204"/>
        <w:jc w:val="right"/>
        <w:rPr>
          <w:rFonts w:ascii="ＭＳ Ｐ明朝" w:eastAsia="ＭＳ Ｐ明朝" w:hAnsi="ＭＳ Ｐ明朝"/>
          <w:szCs w:val="21"/>
          <w:lang w:eastAsia="zh-CN"/>
        </w:rPr>
      </w:pPr>
      <w:r w:rsidRPr="0071555B">
        <w:rPr>
          <w:rFonts w:ascii="ＭＳ Ｐ明朝" w:eastAsia="ＭＳ Ｐ明朝" w:hAnsi="ＭＳ Ｐ明朝" w:hint="eastAsia"/>
          <w:spacing w:val="25"/>
          <w:kern w:val="0"/>
          <w:szCs w:val="21"/>
          <w:fitText w:val="2240" w:id="-1044740608"/>
          <w:lang w:eastAsia="zh-CN"/>
        </w:rPr>
        <w:t xml:space="preserve">平成　　年　　月　　</w:t>
      </w:r>
      <w:r w:rsidRPr="0071555B">
        <w:rPr>
          <w:rFonts w:ascii="ＭＳ Ｐ明朝" w:eastAsia="ＭＳ Ｐ明朝" w:hAnsi="ＭＳ Ｐ明朝" w:hint="eastAsia"/>
          <w:spacing w:val="2"/>
          <w:kern w:val="0"/>
          <w:szCs w:val="21"/>
          <w:fitText w:val="2240" w:id="-1044740608"/>
          <w:lang w:eastAsia="zh-CN"/>
        </w:rPr>
        <w:t>日</w:t>
      </w:r>
      <w:r w:rsidRPr="00535486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CN"/>
        </w:rPr>
      </w:pP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>大町町長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　　　　　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>様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</w:p>
    <w:p w:rsidR="0071555B" w:rsidRPr="00535486" w:rsidRDefault="0071555B" w:rsidP="0071555B">
      <w:pPr>
        <w:ind w:firstLineChars="2200" w:firstLine="4677"/>
        <w:rPr>
          <w:rFonts w:ascii="ＭＳ Ｐ明朝" w:eastAsia="ＭＳ Ｐ明朝" w:hAnsi="ＭＳ Ｐ明朝"/>
          <w:szCs w:val="21"/>
          <w:lang w:eastAsia="zh-TW"/>
        </w:rPr>
      </w:pPr>
      <w:r w:rsidRPr="00535486">
        <w:rPr>
          <w:rFonts w:ascii="ＭＳ Ｐ明朝" w:eastAsia="ＭＳ Ｐ明朝" w:hAnsi="ＭＳ Ｐ明朝" w:hint="eastAsia"/>
          <w:szCs w:val="21"/>
          <w:lang w:eastAsia="zh-TW"/>
        </w:rPr>
        <w:t>申請者</w:t>
      </w:r>
    </w:p>
    <w:p w:rsidR="0071555B" w:rsidRPr="00535486" w:rsidRDefault="0071555B" w:rsidP="0071555B">
      <w:pPr>
        <w:ind w:firstLineChars="2200" w:firstLine="4677"/>
        <w:rPr>
          <w:rFonts w:ascii="ＭＳ Ｐ明朝" w:eastAsia="ＭＳ Ｐ明朝" w:hAnsi="ＭＳ Ｐ明朝"/>
          <w:szCs w:val="21"/>
          <w:lang w:eastAsia="zh-TW"/>
        </w:rPr>
      </w:pP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　　氏　　　名　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</w:p>
    <w:p w:rsidR="0071555B" w:rsidRPr="00535486" w:rsidRDefault="0071555B" w:rsidP="0071555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費補助金交付申請書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ind w:firstLineChars="100" w:firstLine="213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平成１９年度において、施設園芸省エネルギー化緊急対策事業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を実施したいので、</w:t>
      </w:r>
      <w:r>
        <w:rPr>
          <w:rFonts w:ascii="ＭＳ Ｐ明朝" w:eastAsia="ＭＳ Ｐ明朝" w:hAnsi="ＭＳ Ｐ明朝" w:hint="eastAsia"/>
          <w:szCs w:val="21"/>
        </w:rPr>
        <w:t>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 xml:space="preserve">費補助金　金　　　</w:t>
      </w:r>
      <w:r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535486">
        <w:rPr>
          <w:rFonts w:ascii="ＭＳ Ｐ明朝" w:eastAsia="ＭＳ Ｐ明朝" w:hAnsi="ＭＳ Ｐ明朝" w:hint="eastAsia"/>
          <w:szCs w:val="21"/>
        </w:rPr>
        <w:t>円</w:t>
      </w:r>
      <w:r>
        <w:rPr>
          <w:rFonts w:ascii="ＭＳ Ｐ明朝" w:eastAsia="ＭＳ Ｐ明朝" w:hAnsi="ＭＳ Ｐ明朝" w:hint="eastAsia"/>
          <w:szCs w:val="21"/>
        </w:rPr>
        <w:t>を交付されるよう、大町町</w:t>
      </w:r>
      <w:r w:rsidRPr="00535486">
        <w:rPr>
          <w:rFonts w:ascii="ＭＳ Ｐ明朝" w:eastAsia="ＭＳ Ｐ明朝" w:hAnsi="ＭＳ Ｐ明朝" w:hint="eastAsia"/>
          <w:szCs w:val="21"/>
        </w:rPr>
        <w:t>補助金等交付規則及び</w:t>
      </w: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費補助金交付要綱の規定により、関係書類を添えて申請します。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jc w:val="center"/>
        <w:rPr>
          <w:rFonts w:ascii="ＭＳ Ｐ明朝" w:eastAsia="ＭＳ Ｐ明朝" w:hAnsi="ＭＳ Ｐ明朝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記</w:t>
      </w: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１　事業の目的</w:t>
      </w:r>
    </w:p>
    <w:p w:rsidR="0071555B" w:rsidRDefault="0071555B" w:rsidP="0071555B">
      <w:pPr>
        <w:rPr>
          <w:rFonts w:ascii="ＭＳ Ｐ明朝" w:eastAsia="ＭＳ Ｐ明朝" w:hAnsi="ＭＳ Ｐ明朝"/>
          <w:szCs w:val="21"/>
        </w:rPr>
        <w:sectPr w:rsidR="0071555B" w:rsidSect="00A12F1E">
          <w:pgSz w:w="11906" w:h="16838" w:code="9"/>
          <w:pgMar w:top="1418" w:right="1418" w:bottom="1418" w:left="1418" w:header="720" w:footer="720" w:gutter="0"/>
          <w:cols w:space="720"/>
          <w:noEndnote/>
          <w:docGrid w:type="linesAndChars" w:linePitch="383" w:charSpace="532"/>
        </w:sect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lastRenderedPageBreak/>
        <w:t>２　事業計画（実績）</w:t>
      </w:r>
    </w:p>
    <w:tbl>
      <w:tblPr>
        <w:tblW w:w="1414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1538"/>
        <w:gridCol w:w="798"/>
        <w:gridCol w:w="798"/>
        <w:gridCol w:w="1094"/>
        <w:gridCol w:w="1218"/>
        <w:gridCol w:w="1551"/>
        <w:gridCol w:w="2343"/>
        <w:gridCol w:w="2189"/>
        <w:gridCol w:w="1078"/>
      </w:tblGrid>
      <w:tr w:rsidR="0071555B" w:rsidRPr="006B7B40">
        <w:trPr>
          <w:trHeight w:val="198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事業主体名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対象作物名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受益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事業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事業費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備考</w:t>
            </w:r>
          </w:p>
        </w:tc>
      </w:tr>
      <w:tr w:rsidR="0071555B" w:rsidRPr="006B7B40">
        <w:trPr>
          <w:trHeight w:val="401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</w:p>
        </w:tc>
        <w:tc>
          <w:tcPr>
            <w:tcW w:w="2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負担区分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</w:p>
        </w:tc>
      </w:tr>
      <w:tr w:rsidR="0071555B" w:rsidRPr="006B7B40">
        <w:trPr>
          <w:trHeight w:val="401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農家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面積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多層化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高機能化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補　　助　　金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その他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戸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ａ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ｍ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円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円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円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71555B" w:rsidRPr="006B7B40">
        <w:trPr>
          <w:trHeight w:val="40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合計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>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　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5B" w:rsidRPr="006B7B40" w:rsidRDefault="0071555B" w:rsidP="00A12F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/>
              </w:rPr>
            </w:pPr>
            <w:r w:rsidRPr="006B7B40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/>
              </w:rPr>
              <w:t xml:space="preserve">　</w:t>
            </w:r>
          </w:p>
        </w:tc>
      </w:tr>
    </w:tbl>
    <w:p w:rsidR="0071555B" w:rsidRPr="00C109DE" w:rsidRDefault="0071555B" w:rsidP="0071555B">
      <w:pPr>
        <w:ind w:leftChars="203" w:left="638" w:hangingChars="101" w:hanging="212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※　</w:t>
      </w:r>
      <w:r w:rsidRPr="00C109DE">
        <w:rPr>
          <w:rFonts w:ascii="ＭＳ Ｐ明朝" w:eastAsia="ＭＳ Ｐ明朝" w:hAnsi="ＭＳ Ｐ明朝" w:hint="eastAsia"/>
          <w:szCs w:val="21"/>
        </w:rPr>
        <w:t>備考欄には、仕入れに係る消費税等相当額について、これを減額した場合には、「減額した金額○○○○円（県補助金相当）」を、同税額がない場合には「該当なし」と、同税額が明らかでない場合には「含税額」とそれぞれ記入すること。</w:t>
      </w:r>
    </w:p>
    <w:p w:rsidR="0071555B" w:rsidRDefault="0071555B" w:rsidP="0071555B">
      <w:pPr>
        <w:ind w:leftChars="203" w:left="638" w:hangingChars="101" w:hanging="212"/>
        <w:rPr>
          <w:rFonts w:ascii="ＭＳ Ｐ明朝" w:eastAsia="ＭＳ Ｐ明朝" w:hAnsi="ＭＳ Ｐ明朝" w:hint="eastAsia"/>
          <w:szCs w:val="21"/>
        </w:rPr>
      </w:pPr>
      <w:r w:rsidRPr="00C109DE">
        <w:rPr>
          <w:rFonts w:ascii="ＭＳ Ｐ明朝" w:eastAsia="ＭＳ Ｐ明朝" w:hAnsi="ＭＳ Ｐ明朝" w:hint="eastAsia"/>
          <w:szCs w:val="21"/>
        </w:rPr>
        <w:t xml:space="preserve">　　〔減額した金額＝消費</w:t>
      </w:r>
      <w:r>
        <w:rPr>
          <w:rFonts w:ascii="ＭＳ Ｐ明朝" w:eastAsia="ＭＳ Ｐ明朝" w:hAnsi="ＭＳ Ｐ明朝" w:hint="eastAsia"/>
          <w:szCs w:val="21"/>
        </w:rPr>
        <w:t>税額×（県補助金／総事業費（消費税抜き）額＝実質補助率：小数点６</w:t>
      </w:r>
      <w:r w:rsidRPr="00C109DE">
        <w:rPr>
          <w:rFonts w:ascii="ＭＳ Ｐ明朝" w:eastAsia="ＭＳ Ｐ明朝" w:hAnsi="ＭＳ Ｐ明朝" w:hint="eastAsia"/>
          <w:szCs w:val="21"/>
        </w:rPr>
        <w:t>桁以下切り捨て）〕</w:t>
      </w:r>
    </w:p>
    <w:p w:rsidR="0071555B" w:rsidRPr="00C109DE" w:rsidRDefault="0071555B" w:rsidP="0071555B">
      <w:pPr>
        <w:ind w:leftChars="203" w:left="638" w:hangingChars="101" w:hanging="212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　県費補助金については、千円単位とする。</w:t>
      </w:r>
    </w:p>
    <w:p w:rsidR="0071555B" w:rsidRDefault="0071555B" w:rsidP="0071555B">
      <w:pPr>
        <w:ind w:leftChars="203" w:left="638" w:hangingChars="101" w:hanging="212"/>
        <w:rPr>
          <w:rFonts w:ascii="ＭＳ Ｐ明朝" w:eastAsia="ＭＳ Ｐ明朝" w:hAnsi="ＭＳ Ｐ明朝" w:hint="eastAsia"/>
          <w:szCs w:val="21"/>
        </w:rPr>
        <w:sectPr w:rsidR="0071555B" w:rsidSect="00A12F1E">
          <w:pgSz w:w="16838" w:h="11906" w:orient="landscape" w:code="9"/>
          <w:pgMar w:top="1418" w:right="1418" w:bottom="1418" w:left="1418" w:header="720" w:footer="720" w:gutter="0"/>
          <w:cols w:space="720"/>
          <w:noEndnote/>
          <w:docGrid w:type="lines" w:linePitch="383" w:charSpace="532"/>
        </w:sectPr>
      </w:pPr>
    </w:p>
    <w:p w:rsidR="0071555B" w:rsidRDefault="0071555B" w:rsidP="0071555B">
      <w:pPr>
        <w:spacing w:line="32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lastRenderedPageBreak/>
        <w:t>３　事業の効果</w:t>
      </w:r>
    </w:p>
    <w:p w:rsidR="0071555B" w:rsidRDefault="0071555B" w:rsidP="0071555B">
      <w:pPr>
        <w:spacing w:line="320" w:lineRule="exact"/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spacing w:line="320" w:lineRule="exact"/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spacing w:line="32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４　経費の配分及び負担区分</w:t>
      </w:r>
    </w:p>
    <w:tbl>
      <w:tblPr>
        <w:tblStyle w:val="a8"/>
        <w:tblW w:w="9237" w:type="dxa"/>
        <w:tblLook w:val="01E0" w:firstRow="1" w:lastRow="1" w:firstColumn="1" w:lastColumn="1" w:noHBand="0" w:noVBand="0"/>
      </w:tblPr>
      <w:tblGrid>
        <w:gridCol w:w="1341"/>
        <w:gridCol w:w="1576"/>
        <w:gridCol w:w="1585"/>
        <w:gridCol w:w="1996"/>
        <w:gridCol w:w="1917"/>
        <w:gridCol w:w="822"/>
      </w:tblGrid>
      <w:tr w:rsidR="0071555B">
        <w:tc>
          <w:tcPr>
            <w:tcW w:w="1341" w:type="dxa"/>
            <w:vMerge w:val="restart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区分</w:t>
            </w:r>
          </w:p>
        </w:tc>
        <w:tc>
          <w:tcPr>
            <w:tcW w:w="1576" w:type="dxa"/>
            <w:vMerge w:val="restart"/>
            <w:tcBorders>
              <w:bottom w:val="nil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総事業費</w:t>
            </w:r>
          </w:p>
        </w:tc>
        <w:tc>
          <w:tcPr>
            <w:tcW w:w="1585" w:type="dxa"/>
            <w:vMerge w:val="restart"/>
            <w:tcBorders>
              <w:bottom w:val="nil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補助事業に要する(した)経費</w:t>
            </w:r>
          </w:p>
        </w:tc>
        <w:tc>
          <w:tcPr>
            <w:tcW w:w="3913" w:type="dxa"/>
            <w:gridSpan w:val="2"/>
            <w:tcBorders>
              <w:bottom w:val="single" w:sz="4" w:space="0" w:color="auto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負担区分</w:t>
            </w:r>
          </w:p>
        </w:tc>
        <w:tc>
          <w:tcPr>
            <w:tcW w:w="822" w:type="dxa"/>
            <w:vMerge w:val="restart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71555B">
        <w:tc>
          <w:tcPr>
            <w:tcW w:w="1341" w:type="dxa"/>
            <w:vMerge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76" w:type="dxa"/>
            <w:vMerge/>
            <w:tcBorders>
              <w:top w:val="nil"/>
              <w:bottom w:val="nil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85" w:type="dxa"/>
            <w:vMerge/>
            <w:tcBorders>
              <w:top w:val="nil"/>
              <w:bottom w:val="nil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補助金</w:t>
            </w:r>
          </w:p>
        </w:tc>
        <w:tc>
          <w:tcPr>
            <w:tcW w:w="1917" w:type="dxa"/>
            <w:tcBorders>
              <w:bottom w:val="nil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822" w:type="dxa"/>
            <w:vMerge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71555B">
        <w:tc>
          <w:tcPr>
            <w:tcW w:w="1341" w:type="dxa"/>
            <w:vMerge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76" w:type="dxa"/>
            <w:tcBorders>
              <w:top w:val="nil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(A)＋(B)</w:t>
            </w:r>
          </w:p>
        </w:tc>
        <w:tc>
          <w:tcPr>
            <w:tcW w:w="1585" w:type="dxa"/>
            <w:tcBorders>
              <w:top w:val="nil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(Ａ)</w:t>
            </w: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(Ａ)</w:t>
            </w:r>
          </w:p>
        </w:tc>
        <w:tc>
          <w:tcPr>
            <w:tcW w:w="1917" w:type="dxa"/>
            <w:tcBorders>
              <w:top w:val="nil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(B)</w:t>
            </w:r>
          </w:p>
        </w:tc>
        <w:tc>
          <w:tcPr>
            <w:tcW w:w="822" w:type="dxa"/>
            <w:vMerge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71555B">
        <w:tc>
          <w:tcPr>
            <w:tcW w:w="1341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施設園芸省エネルギー化緊急対策事業</w:t>
            </w:r>
          </w:p>
        </w:tc>
        <w:tc>
          <w:tcPr>
            <w:tcW w:w="1576" w:type="dxa"/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585" w:type="dxa"/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996" w:type="dxa"/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917" w:type="dxa"/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822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71555B">
        <w:tc>
          <w:tcPr>
            <w:tcW w:w="1341" w:type="dxa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  <w:tc>
          <w:tcPr>
            <w:tcW w:w="1576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85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996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917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822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:rsidR="0071555B" w:rsidRDefault="0071555B" w:rsidP="0071555B">
      <w:pPr>
        <w:spacing w:line="320" w:lineRule="exact"/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spacing w:line="32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５　収支予算（精算）</w:t>
      </w:r>
    </w:p>
    <w:p w:rsidR="0071555B" w:rsidRDefault="0071555B" w:rsidP="0071555B">
      <w:pPr>
        <w:spacing w:line="32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（１）収入の部</w:t>
      </w:r>
    </w:p>
    <w:tbl>
      <w:tblPr>
        <w:tblStyle w:val="a8"/>
        <w:tblW w:w="9054" w:type="dxa"/>
        <w:tblLook w:val="01E0" w:firstRow="1" w:lastRow="1" w:firstColumn="1" w:lastColumn="1" w:noHBand="0" w:noVBand="0"/>
      </w:tblPr>
      <w:tblGrid>
        <w:gridCol w:w="1812"/>
        <w:gridCol w:w="1917"/>
        <w:gridCol w:w="1917"/>
        <w:gridCol w:w="1211"/>
        <w:gridCol w:w="1211"/>
        <w:gridCol w:w="986"/>
      </w:tblGrid>
      <w:tr w:rsidR="0071555B">
        <w:tc>
          <w:tcPr>
            <w:tcW w:w="1812" w:type="dxa"/>
            <w:vMerge w:val="restart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区分</w:t>
            </w:r>
          </w:p>
        </w:tc>
        <w:tc>
          <w:tcPr>
            <w:tcW w:w="1917" w:type="dxa"/>
            <w:vMerge w:val="restart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本年度予算額</w:t>
            </w:r>
          </w:p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(本年度精算額)</w:t>
            </w:r>
          </w:p>
        </w:tc>
        <w:tc>
          <w:tcPr>
            <w:tcW w:w="1917" w:type="dxa"/>
            <w:vMerge w:val="restart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前年度予算額</w:t>
            </w:r>
          </w:p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(本年度予算額)</w:t>
            </w: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比較増減</w:t>
            </w:r>
          </w:p>
        </w:tc>
        <w:tc>
          <w:tcPr>
            <w:tcW w:w="986" w:type="dxa"/>
            <w:vMerge w:val="restart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71555B">
        <w:trPr>
          <w:trHeight w:val="281"/>
        </w:trPr>
        <w:tc>
          <w:tcPr>
            <w:tcW w:w="1812" w:type="dxa"/>
            <w:vMerge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917" w:type="dxa"/>
            <w:vMerge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917" w:type="dxa"/>
            <w:vMerge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増</w:t>
            </w:r>
          </w:p>
        </w:tc>
        <w:tc>
          <w:tcPr>
            <w:tcW w:w="1211" w:type="dxa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減</w:t>
            </w:r>
          </w:p>
        </w:tc>
        <w:tc>
          <w:tcPr>
            <w:tcW w:w="986" w:type="dxa"/>
            <w:vMerge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71555B">
        <w:trPr>
          <w:trHeight w:val="1095"/>
        </w:trPr>
        <w:tc>
          <w:tcPr>
            <w:tcW w:w="1812" w:type="dxa"/>
            <w:tcBorders>
              <w:bottom w:val="single" w:sz="4" w:space="0" w:color="auto"/>
            </w:tcBorders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補　　助　　金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71555B">
        <w:trPr>
          <w:trHeight w:val="370"/>
        </w:trPr>
        <w:tc>
          <w:tcPr>
            <w:tcW w:w="1812" w:type="dxa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  <w:tc>
          <w:tcPr>
            <w:tcW w:w="1917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917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211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211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986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:rsidR="0071555B" w:rsidRDefault="0071555B" w:rsidP="0071555B">
      <w:pPr>
        <w:spacing w:line="32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（２）支出の部</w:t>
      </w:r>
    </w:p>
    <w:tbl>
      <w:tblPr>
        <w:tblStyle w:val="a8"/>
        <w:tblW w:w="9054" w:type="dxa"/>
        <w:tblLook w:val="01E0" w:firstRow="1" w:lastRow="1" w:firstColumn="1" w:lastColumn="1" w:noHBand="0" w:noVBand="0"/>
      </w:tblPr>
      <w:tblGrid>
        <w:gridCol w:w="1812"/>
        <w:gridCol w:w="1917"/>
        <w:gridCol w:w="1917"/>
        <w:gridCol w:w="1211"/>
        <w:gridCol w:w="1211"/>
        <w:gridCol w:w="986"/>
      </w:tblGrid>
      <w:tr w:rsidR="0071555B">
        <w:tc>
          <w:tcPr>
            <w:tcW w:w="1812" w:type="dxa"/>
            <w:vMerge w:val="restart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区分</w:t>
            </w:r>
          </w:p>
        </w:tc>
        <w:tc>
          <w:tcPr>
            <w:tcW w:w="1917" w:type="dxa"/>
            <w:vMerge w:val="restart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本年度予算額</w:t>
            </w:r>
          </w:p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(本年度精算額)</w:t>
            </w:r>
          </w:p>
        </w:tc>
        <w:tc>
          <w:tcPr>
            <w:tcW w:w="1917" w:type="dxa"/>
            <w:vMerge w:val="restart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前年度予算額</w:t>
            </w:r>
          </w:p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(本年度予算額)</w:t>
            </w: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比較増減</w:t>
            </w:r>
          </w:p>
        </w:tc>
        <w:tc>
          <w:tcPr>
            <w:tcW w:w="986" w:type="dxa"/>
            <w:vMerge w:val="restart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71555B">
        <w:trPr>
          <w:trHeight w:val="281"/>
        </w:trPr>
        <w:tc>
          <w:tcPr>
            <w:tcW w:w="1812" w:type="dxa"/>
            <w:vMerge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917" w:type="dxa"/>
            <w:vMerge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917" w:type="dxa"/>
            <w:vMerge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増</w:t>
            </w:r>
          </w:p>
        </w:tc>
        <w:tc>
          <w:tcPr>
            <w:tcW w:w="1211" w:type="dxa"/>
            <w:vAlign w:val="center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減</w:t>
            </w:r>
          </w:p>
        </w:tc>
        <w:tc>
          <w:tcPr>
            <w:tcW w:w="986" w:type="dxa"/>
            <w:vMerge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71555B">
        <w:tc>
          <w:tcPr>
            <w:tcW w:w="1812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施設園芸省エネルギー化緊急対策事業</w:t>
            </w:r>
          </w:p>
        </w:tc>
        <w:tc>
          <w:tcPr>
            <w:tcW w:w="1917" w:type="dxa"/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917" w:type="dxa"/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11" w:type="dxa"/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11" w:type="dxa"/>
          </w:tcPr>
          <w:p w:rsidR="0071555B" w:rsidRDefault="0071555B" w:rsidP="00A12F1E">
            <w:pPr>
              <w:spacing w:line="320" w:lineRule="exact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986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71555B">
        <w:trPr>
          <w:trHeight w:val="258"/>
        </w:trPr>
        <w:tc>
          <w:tcPr>
            <w:tcW w:w="1812" w:type="dxa"/>
          </w:tcPr>
          <w:p w:rsidR="0071555B" w:rsidRDefault="0071555B" w:rsidP="00A12F1E">
            <w:pPr>
              <w:spacing w:line="32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  <w:tc>
          <w:tcPr>
            <w:tcW w:w="1917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917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211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211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986" w:type="dxa"/>
          </w:tcPr>
          <w:p w:rsidR="0071555B" w:rsidRDefault="0071555B" w:rsidP="00A12F1E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:rsidR="0071555B" w:rsidRDefault="0071555B" w:rsidP="0071555B">
      <w:pPr>
        <w:spacing w:line="320" w:lineRule="exact"/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spacing w:line="320" w:lineRule="exact"/>
        <w:rPr>
          <w:rFonts w:ascii="ＭＳ Ｐ明朝" w:eastAsia="ＭＳ Ｐ明朝" w:hAnsi="ＭＳ Ｐ明朝" w:hint="eastAsia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>６　事業完了（予定）　　　　年　　月　　日</w:t>
      </w:r>
    </w:p>
    <w:sectPr w:rsidR="0071555B" w:rsidSect="00A12F1E">
      <w:pgSz w:w="11906" w:h="16838" w:code="9"/>
      <w:pgMar w:top="1418" w:right="1418" w:bottom="1418" w:left="1418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EE" w:rsidRDefault="00E518EE">
      <w:r>
        <w:separator/>
      </w:r>
    </w:p>
  </w:endnote>
  <w:endnote w:type="continuationSeparator" w:id="0">
    <w:p w:rsidR="00E518EE" w:rsidRDefault="00E5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EE" w:rsidRDefault="00E518EE">
      <w:r>
        <w:separator/>
      </w:r>
    </w:p>
  </w:footnote>
  <w:footnote w:type="continuationSeparator" w:id="0">
    <w:p w:rsidR="00E518EE" w:rsidRDefault="00E5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C9D"/>
    <w:rsid w:val="004A4C9D"/>
    <w:rsid w:val="0071555B"/>
    <w:rsid w:val="00A12F1E"/>
    <w:rsid w:val="00DD0F2D"/>
    <w:rsid w:val="00E2424E"/>
    <w:rsid w:val="00E5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155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Oomachi</dc:creator>
  <cp:keywords/>
  <dc:description/>
  <cp:lastModifiedBy>Windows ユーザー</cp:lastModifiedBy>
  <cp:revision>2</cp:revision>
  <cp:lastPrinted>1601-01-01T00:00:00Z</cp:lastPrinted>
  <dcterms:created xsi:type="dcterms:W3CDTF">2025-10-02T06:45:00Z</dcterms:created>
  <dcterms:modified xsi:type="dcterms:W3CDTF">2025-10-02T06:45:00Z</dcterms:modified>
</cp:coreProperties>
</file>