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  <w:lang w:eastAsia="zh-CN"/>
        </w:rPr>
      </w:pPr>
      <w:bookmarkStart w:id="0" w:name="_GoBack"/>
      <w:bookmarkEnd w:id="0"/>
      <w:r w:rsidRPr="00535486">
        <w:rPr>
          <w:rFonts w:ascii="ＭＳ Ｐ明朝" w:eastAsia="ＭＳ Ｐ明朝" w:hAnsi="ＭＳ Ｐ明朝" w:hint="eastAsia"/>
          <w:szCs w:val="21"/>
          <w:lang w:eastAsia="zh-CN"/>
        </w:rPr>
        <w:t>（様式第６号）</w:t>
      </w:r>
    </w:p>
    <w:p w:rsidR="0071555B" w:rsidRPr="00535486" w:rsidRDefault="0071555B" w:rsidP="0071555B">
      <w:pPr>
        <w:ind w:rightChars="96" w:right="204"/>
        <w:jc w:val="right"/>
        <w:rPr>
          <w:rFonts w:ascii="ＭＳ Ｐ明朝" w:eastAsia="ＭＳ Ｐ明朝" w:hAnsi="ＭＳ Ｐ明朝"/>
          <w:szCs w:val="21"/>
          <w:lang w:eastAsia="zh-CN"/>
        </w:rPr>
      </w:pPr>
      <w:r w:rsidRPr="0071555B">
        <w:rPr>
          <w:rFonts w:ascii="ＭＳ Ｐ明朝" w:eastAsia="ＭＳ Ｐ明朝" w:hAnsi="ＭＳ Ｐ明朝" w:hint="eastAsia"/>
          <w:spacing w:val="38"/>
          <w:kern w:val="0"/>
          <w:szCs w:val="21"/>
          <w:fitText w:val="2240" w:id="-1044740602"/>
          <w:lang w:eastAsia="zh-CN"/>
        </w:rPr>
        <w:t xml:space="preserve">番　　　　　　　　　　</w:t>
      </w:r>
      <w:r w:rsidRPr="0071555B">
        <w:rPr>
          <w:rFonts w:ascii="ＭＳ Ｐ明朝" w:eastAsia="ＭＳ Ｐ明朝" w:hAnsi="ＭＳ Ｐ明朝" w:hint="eastAsia"/>
          <w:spacing w:val="-15"/>
          <w:kern w:val="0"/>
          <w:szCs w:val="21"/>
          <w:fitText w:val="2240" w:id="-1044740602"/>
          <w:lang w:eastAsia="zh-CN"/>
        </w:rPr>
        <w:t>号</w:t>
      </w:r>
      <w:r w:rsidRPr="00535486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</w:p>
    <w:p w:rsidR="0071555B" w:rsidRPr="00535486" w:rsidRDefault="0071555B" w:rsidP="0071555B">
      <w:pPr>
        <w:ind w:rightChars="96" w:right="204"/>
        <w:jc w:val="right"/>
        <w:rPr>
          <w:rFonts w:ascii="ＭＳ Ｐ明朝" w:eastAsia="ＭＳ Ｐ明朝" w:hAnsi="ＭＳ Ｐ明朝"/>
          <w:szCs w:val="21"/>
        </w:rPr>
      </w:pPr>
      <w:r w:rsidRPr="0071555B">
        <w:rPr>
          <w:rFonts w:ascii="ＭＳ Ｐ明朝" w:eastAsia="ＭＳ Ｐ明朝" w:hAnsi="ＭＳ Ｐ明朝" w:hint="eastAsia"/>
          <w:spacing w:val="25"/>
          <w:kern w:val="0"/>
          <w:szCs w:val="21"/>
          <w:fitText w:val="2240" w:id="-1044740601"/>
        </w:rPr>
        <w:t xml:space="preserve">平成　　年　　月　　</w:t>
      </w:r>
      <w:r w:rsidRPr="0071555B">
        <w:rPr>
          <w:rFonts w:ascii="ＭＳ Ｐ明朝" w:eastAsia="ＭＳ Ｐ明朝" w:hAnsi="ＭＳ Ｐ明朝" w:hint="eastAsia"/>
          <w:spacing w:val="2"/>
          <w:kern w:val="0"/>
          <w:szCs w:val="21"/>
          <w:fitText w:val="2240" w:id="-1044740601"/>
        </w:rPr>
        <w:t>日</w:t>
      </w:r>
      <w:r w:rsidRPr="00535486">
        <w:rPr>
          <w:rFonts w:ascii="ＭＳ Ｐ明朝" w:eastAsia="ＭＳ Ｐ明朝" w:hAnsi="ＭＳ Ｐ明朝" w:hint="eastAsia"/>
          <w:szCs w:val="21"/>
        </w:rPr>
        <w:t xml:space="preserve">　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 xml:space="preserve">　大町町長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　　　　　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>様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</w:p>
    <w:p w:rsidR="0071555B" w:rsidRPr="00535486" w:rsidRDefault="0071555B" w:rsidP="0071555B">
      <w:pPr>
        <w:ind w:firstLineChars="2200" w:firstLine="4677"/>
        <w:rPr>
          <w:rFonts w:ascii="ＭＳ Ｐ明朝" w:eastAsia="ＭＳ Ｐ明朝" w:hAnsi="ＭＳ Ｐ明朝"/>
          <w:szCs w:val="21"/>
          <w:lang w:eastAsia="zh-TW"/>
        </w:rPr>
      </w:pPr>
      <w:r w:rsidRPr="00535486">
        <w:rPr>
          <w:rFonts w:ascii="ＭＳ Ｐ明朝" w:eastAsia="ＭＳ Ｐ明朝" w:hAnsi="ＭＳ Ｐ明朝" w:hint="eastAsia"/>
          <w:szCs w:val="21"/>
          <w:lang w:eastAsia="zh-TW"/>
        </w:rPr>
        <w:t>申請者</w:t>
      </w:r>
    </w:p>
    <w:p w:rsidR="0071555B" w:rsidRPr="00535486" w:rsidRDefault="0071555B" w:rsidP="0071555B">
      <w:pPr>
        <w:ind w:firstLineChars="2200" w:firstLine="4677"/>
        <w:rPr>
          <w:rFonts w:ascii="ＭＳ Ｐ明朝" w:eastAsia="ＭＳ Ｐ明朝" w:hAnsi="ＭＳ Ｐ明朝"/>
          <w:szCs w:val="21"/>
          <w:lang w:eastAsia="zh-TW"/>
        </w:rPr>
      </w:pP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　　氏　　　名　</w:t>
      </w: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  <w:lang w:eastAsia="zh-TW"/>
        </w:rPr>
      </w:pP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  <w:lang w:eastAsia="zh-TW"/>
        </w:rPr>
      </w:pPr>
    </w:p>
    <w:p w:rsidR="0071555B" w:rsidRPr="00535486" w:rsidRDefault="0071555B" w:rsidP="0071555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費補助金に係る仕入控除税額報告書</w:t>
      </w: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 xml:space="preserve">　平成　　年　　月　　日付け　　　第　　号で補助金交付決定の通知があった</w:t>
      </w: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費補助金について、</w:t>
      </w: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費補助金交付要綱第５条第３項の規定により、下記のとおり報告します。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jc w:val="center"/>
        <w:rPr>
          <w:rFonts w:ascii="ＭＳ Ｐ明朝" w:eastAsia="ＭＳ Ｐ明朝" w:hAnsi="ＭＳ Ｐ明朝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記</w:t>
      </w: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tbl>
      <w:tblPr>
        <w:tblStyle w:val="a8"/>
        <w:tblW w:w="8307" w:type="dxa"/>
        <w:tblInd w:w="321" w:type="dxa"/>
        <w:tblLook w:val="01E0" w:firstRow="1" w:lastRow="1" w:firstColumn="1" w:lastColumn="1" w:noHBand="0" w:noVBand="0"/>
      </w:tblPr>
      <w:tblGrid>
        <w:gridCol w:w="6177"/>
        <w:gridCol w:w="2130"/>
      </w:tblGrid>
      <w:tr w:rsidR="0071555B">
        <w:tc>
          <w:tcPr>
            <w:tcW w:w="6177" w:type="dxa"/>
          </w:tcPr>
          <w:p w:rsidR="0071555B" w:rsidRDefault="0071555B" w:rsidP="00A12F1E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１　佐賀県補助金等交付規則第１３条に基づく確定額</w:t>
            </w:r>
          </w:p>
          <w:p w:rsidR="0071555B" w:rsidRDefault="0071555B" w:rsidP="00A12F1E">
            <w:pPr>
              <w:ind w:firstLineChars="100" w:firstLine="213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（平成　　年　　月　　日付け　　第　　　号による額の確定通知額）</w:t>
            </w:r>
          </w:p>
          <w:p w:rsidR="0071555B" w:rsidRDefault="0071555B" w:rsidP="00A12F1E">
            <w:pPr>
              <w:ind w:firstLineChars="100" w:firstLine="213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130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71555B">
        <w:tc>
          <w:tcPr>
            <w:tcW w:w="6177" w:type="dxa"/>
          </w:tcPr>
          <w:p w:rsidR="0071555B" w:rsidRDefault="0071555B" w:rsidP="00A12F1E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２　補助金の確定時に減額した消費税仕入控除税額</w:t>
            </w:r>
          </w:p>
          <w:p w:rsidR="0071555B" w:rsidRDefault="0071555B" w:rsidP="00A12F1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130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71555B">
        <w:tc>
          <w:tcPr>
            <w:tcW w:w="6177" w:type="dxa"/>
          </w:tcPr>
          <w:p w:rsidR="0071555B" w:rsidRDefault="0071555B" w:rsidP="00A12F1E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３　消費税の申告により確定した消費費税仕入控除税額</w:t>
            </w:r>
          </w:p>
          <w:p w:rsidR="0071555B" w:rsidRDefault="0071555B" w:rsidP="00A12F1E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130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71555B">
        <w:tc>
          <w:tcPr>
            <w:tcW w:w="6177" w:type="dxa"/>
          </w:tcPr>
          <w:p w:rsidR="0071555B" w:rsidRDefault="0071555B" w:rsidP="00A12F1E">
            <w:pPr>
              <w:rPr>
                <w:rFonts w:ascii="ＭＳ Ｐ明朝" w:eastAsia="ＭＳ Ｐ明朝" w:hAnsi="ＭＳ Ｐ明朝" w:hint="eastAsia"/>
                <w:szCs w:val="21"/>
                <w:lang w:eastAsia="zh-TW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  <w:lang w:eastAsia="zh-TW"/>
              </w:rPr>
              <w:t>４　補助金返還相当額（３－２）</w:t>
            </w:r>
          </w:p>
          <w:p w:rsidR="0071555B" w:rsidRDefault="0071555B" w:rsidP="00A12F1E">
            <w:pPr>
              <w:rPr>
                <w:rFonts w:ascii="ＭＳ Ｐ明朝" w:eastAsia="ＭＳ Ｐ明朝" w:hAnsi="ＭＳ Ｐ明朝" w:hint="eastAsia"/>
                <w:szCs w:val="21"/>
                <w:lang w:eastAsia="zh-TW"/>
              </w:rPr>
            </w:pPr>
          </w:p>
        </w:tc>
        <w:tc>
          <w:tcPr>
            <w:tcW w:w="2130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（注）１　事業主体別の内訳資料、その他参考となる資料を添付すること。</w:t>
      </w:r>
    </w:p>
    <w:p w:rsidR="004A4C9D" w:rsidRPr="0071555B" w:rsidRDefault="004A4C9D" w:rsidP="0071555B">
      <w:pPr>
        <w:rPr>
          <w:rFonts w:hint="eastAsia"/>
        </w:rPr>
      </w:pPr>
    </w:p>
    <w:sectPr w:rsidR="004A4C9D" w:rsidRPr="0071555B" w:rsidSect="00A12F1E">
      <w:pgSz w:w="11906" w:h="16838" w:code="9"/>
      <w:pgMar w:top="1418" w:right="1418" w:bottom="1418" w:left="1418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8C" w:rsidRDefault="000F0B8C">
      <w:r>
        <w:separator/>
      </w:r>
    </w:p>
  </w:endnote>
  <w:endnote w:type="continuationSeparator" w:id="0">
    <w:p w:rsidR="000F0B8C" w:rsidRDefault="000F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8C" w:rsidRDefault="000F0B8C">
      <w:r>
        <w:separator/>
      </w:r>
    </w:p>
  </w:footnote>
  <w:footnote w:type="continuationSeparator" w:id="0">
    <w:p w:rsidR="000F0B8C" w:rsidRDefault="000F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C9D"/>
    <w:rsid w:val="000F0B8C"/>
    <w:rsid w:val="00331CC8"/>
    <w:rsid w:val="004A4C9D"/>
    <w:rsid w:val="00512378"/>
    <w:rsid w:val="0071555B"/>
    <w:rsid w:val="00A1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155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（様式第６号）</vt:lpstr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</dc:title>
  <dc:subject/>
  <dc:creator>Oomachi</dc:creator>
  <cp:keywords/>
  <dc:description/>
  <cp:lastModifiedBy>Windows ユーザー</cp:lastModifiedBy>
  <cp:revision>2</cp:revision>
  <cp:lastPrinted>1601-01-01T00:00:00Z</cp:lastPrinted>
  <dcterms:created xsi:type="dcterms:W3CDTF">2025-10-02T06:45:00Z</dcterms:created>
  <dcterms:modified xsi:type="dcterms:W3CDTF">2025-10-02T06:45:00Z</dcterms:modified>
</cp:coreProperties>
</file>