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42" w:rsidRDefault="001D6642">
      <w:bookmarkStart w:id="0" w:name="_GoBack"/>
      <w:bookmarkEnd w:id="0"/>
      <w:r>
        <w:rPr>
          <w:rFonts w:hint="eastAsia"/>
        </w:rPr>
        <w:t>様式第</w:t>
      </w:r>
      <w:r w:rsidR="005457B9">
        <w:t>3</w:t>
      </w:r>
      <w:r>
        <w:rPr>
          <w:rFonts w:hint="eastAsia"/>
        </w:rPr>
        <w:t>号</w:t>
      </w:r>
    </w:p>
    <w:p w:rsidR="001D6642" w:rsidRDefault="001D6642"/>
    <w:p w:rsidR="001D6642" w:rsidRDefault="00A725E2">
      <w:pPr>
        <w:jc w:val="center"/>
      </w:pPr>
      <w:r>
        <w:rPr>
          <w:rFonts w:hint="eastAsia"/>
        </w:rPr>
        <w:t>大町町</w:t>
      </w:r>
      <w:r w:rsidR="001D6642">
        <w:rPr>
          <w:rFonts w:hint="eastAsia"/>
        </w:rPr>
        <w:t>高齢者</w:t>
      </w:r>
      <w:r w:rsidR="003B24EF">
        <w:rPr>
          <w:rFonts w:hint="eastAsia"/>
        </w:rPr>
        <w:t>見守り隊</w:t>
      </w:r>
      <w:r w:rsidR="005457B9">
        <w:rPr>
          <w:rFonts w:hint="eastAsia"/>
        </w:rPr>
        <w:t>（協力員・事業所）登録辞退届</w:t>
      </w:r>
    </w:p>
    <w:p w:rsidR="001D6642" w:rsidRDefault="001D6642"/>
    <w:p w:rsidR="001D6642" w:rsidRDefault="001D6642"/>
    <w:p w:rsidR="001D6642" w:rsidRDefault="001D6642">
      <w:pPr>
        <w:jc w:val="right"/>
      </w:pPr>
      <w:r>
        <w:rPr>
          <w:rFonts w:hint="eastAsia"/>
        </w:rPr>
        <w:t xml:space="preserve">年　　月　　日　</w:t>
      </w:r>
    </w:p>
    <w:p w:rsidR="001D6642" w:rsidRDefault="001D6642"/>
    <w:p w:rsidR="001D6642" w:rsidRDefault="00A725E2">
      <w:r>
        <w:rPr>
          <w:rFonts w:hint="eastAsia"/>
        </w:rPr>
        <w:t xml:space="preserve">　大町</w:t>
      </w:r>
      <w:r w:rsidR="001D6642">
        <w:rPr>
          <w:rFonts w:hint="eastAsia"/>
        </w:rPr>
        <w:t>町長　様</w:t>
      </w:r>
    </w:p>
    <w:p w:rsidR="001D6642" w:rsidRDefault="001D6642"/>
    <w:p w:rsidR="001D6642" w:rsidRDefault="001D6642"/>
    <w:p w:rsidR="001D6642" w:rsidRDefault="001D6642">
      <w:r>
        <w:rPr>
          <w:rFonts w:hint="eastAsia"/>
        </w:rPr>
        <w:t xml:space="preserve">　</w:t>
      </w:r>
      <w:r w:rsidR="003B24EF">
        <w:rPr>
          <w:rFonts w:hint="eastAsia"/>
        </w:rPr>
        <w:t xml:space="preserve">　</w:t>
      </w:r>
      <w:r w:rsidR="005457B9">
        <w:rPr>
          <w:rFonts w:hint="eastAsia"/>
        </w:rPr>
        <w:t>住所（所在地）</w:t>
      </w:r>
      <w:r>
        <w:rPr>
          <w:rFonts w:hint="eastAsia"/>
        </w:rPr>
        <w:t xml:space="preserve">　</w:t>
      </w:r>
      <w:r w:rsidR="003B24EF">
        <w:rPr>
          <w:rFonts w:hint="eastAsia"/>
        </w:rPr>
        <w:t xml:space="preserve">　</w:t>
      </w:r>
      <w:r w:rsidRPr="003B24EF">
        <w:rPr>
          <w:rFonts w:hint="eastAsia"/>
          <w:u w:val="dotted"/>
        </w:rPr>
        <w:t xml:space="preserve">　　　　　　　　　　　　　　　　　　　　　　　　　</w:t>
      </w:r>
    </w:p>
    <w:p w:rsidR="001D6642" w:rsidRDefault="001D6642"/>
    <w:p w:rsidR="005457B9" w:rsidRDefault="005457B9"/>
    <w:p w:rsidR="001D6642" w:rsidRDefault="006918BA">
      <w:r>
        <w:rPr>
          <w:rFonts w:hint="eastAsia"/>
        </w:rPr>
        <w:t xml:space="preserve">　　</w:t>
      </w:r>
      <w:r w:rsidR="005457B9">
        <w:rPr>
          <w:rFonts w:hint="eastAsia"/>
        </w:rPr>
        <w:t>氏名（事業所名及び代表者氏名）</w:t>
      </w:r>
      <w:r w:rsidR="001D6642">
        <w:rPr>
          <w:rFonts w:hint="eastAsia"/>
        </w:rPr>
        <w:t xml:space="preserve">　</w:t>
      </w:r>
      <w:r w:rsidR="003B24EF">
        <w:rPr>
          <w:rFonts w:hint="eastAsia"/>
        </w:rPr>
        <w:t xml:space="preserve">　</w:t>
      </w:r>
      <w:r w:rsidR="001D6642" w:rsidRPr="003B24EF">
        <w:rPr>
          <w:rFonts w:hint="eastAsia"/>
          <w:u w:val="dotted"/>
        </w:rPr>
        <w:t xml:space="preserve">　　　　　　　　　　　　　　　　　印</w:t>
      </w:r>
    </w:p>
    <w:p w:rsidR="001D6642" w:rsidRDefault="001D6642"/>
    <w:p w:rsidR="006918BA" w:rsidRDefault="006918BA" w:rsidP="006918BA">
      <w:pPr>
        <w:rPr>
          <w:u w:val="single"/>
        </w:rPr>
      </w:pPr>
      <w:r>
        <w:rPr>
          <w:rFonts w:hint="eastAsia"/>
        </w:rPr>
        <w:t xml:space="preserve">　　</w:t>
      </w:r>
      <w:r w:rsidRPr="005457B9">
        <w:rPr>
          <w:rFonts w:hint="eastAsia"/>
          <w:spacing w:val="35"/>
          <w:kern w:val="0"/>
          <w:fitText w:val="1050" w:id="-636227072"/>
        </w:rPr>
        <w:t>電話番</w:t>
      </w:r>
      <w:r w:rsidRPr="005457B9">
        <w:rPr>
          <w:rFonts w:hint="eastAsia"/>
          <w:kern w:val="0"/>
          <w:fitText w:val="1050" w:id="-636227072"/>
        </w:rPr>
        <w:t>号</w:t>
      </w:r>
      <w:r>
        <w:rPr>
          <w:rFonts w:hint="eastAsia"/>
        </w:rPr>
        <w:t xml:space="preserve">　　</w:t>
      </w:r>
      <w:r w:rsidRPr="003B24EF">
        <w:rPr>
          <w:rFonts w:hint="eastAsia"/>
          <w:u w:val="dotted"/>
        </w:rPr>
        <w:t xml:space="preserve">　</w:t>
      </w:r>
      <w:r w:rsidR="00992EBA">
        <w:rPr>
          <w:rFonts w:hint="eastAsia"/>
          <w:u w:val="dotted"/>
        </w:rPr>
        <w:t xml:space="preserve">　　　　</w:t>
      </w:r>
      <w:r w:rsidRPr="003B24EF">
        <w:rPr>
          <w:rFonts w:hint="eastAsia"/>
          <w:u w:val="dotted"/>
        </w:rPr>
        <w:t xml:space="preserve">　　　　　　</w:t>
      </w:r>
      <w:r w:rsidR="00992EBA">
        <w:rPr>
          <w:rFonts w:hint="eastAsia"/>
          <w:u w:val="dotted"/>
        </w:rPr>
        <w:t xml:space="preserve">　</w:t>
      </w:r>
      <w:r w:rsidRPr="003B24EF">
        <w:rPr>
          <w:rFonts w:hint="eastAsia"/>
          <w:u w:val="dotted"/>
        </w:rPr>
        <w:t xml:space="preserve">　　　　　</w:t>
      </w:r>
    </w:p>
    <w:p w:rsidR="006918BA" w:rsidRDefault="006918BA" w:rsidP="006918BA"/>
    <w:p w:rsidR="005457B9" w:rsidRDefault="005457B9" w:rsidP="006918BA"/>
    <w:p w:rsidR="005457B9" w:rsidRDefault="003E2312" w:rsidP="003E2312">
      <w:r>
        <w:rPr>
          <w:rFonts w:hint="eastAsia"/>
        </w:rPr>
        <w:t xml:space="preserve">　大町町高齢者見守り</w:t>
      </w:r>
      <w:r w:rsidR="005457B9">
        <w:rPr>
          <w:rFonts w:hint="eastAsia"/>
        </w:rPr>
        <w:t>隊（</w:t>
      </w:r>
      <w:r>
        <w:rPr>
          <w:rFonts w:hint="eastAsia"/>
        </w:rPr>
        <w:t>協力員・</w:t>
      </w:r>
      <w:r w:rsidR="005457B9">
        <w:rPr>
          <w:rFonts w:hint="eastAsia"/>
        </w:rPr>
        <w:t>事業所）</w:t>
      </w:r>
      <w:r>
        <w:rPr>
          <w:rFonts w:hint="eastAsia"/>
        </w:rPr>
        <w:t>としての登録を辞退しますので、高齢者見守り</w:t>
      </w:r>
      <w:r w:rsidR="005457B9">
        <w:rPr>
          <w:rFonts w:hint="eastAsia"/>
        </w:rPr>
        <w:t>（登録証・協定書）</w:t>
      </w:r>
      <w:r>
        <w:rPr>
          <w:rFonts w:hint="eastAsia"/>
        </w:rPr>
        <w:t>を添えて、届出します。</w:t>
      </w:r>
    </w:p>
    <w:p w:rsidR="003E2312" w:rsidRPr="003E2312" w:rsidRDefault="005457B9" w:rsidP="003E2312">
      <w:r>
        <w:rPr>
          <w:rFonts w:hint="eastAsia"/>
        </w:rPr>
        <w:t xml:space="preserve">　</w:t>
      </w:r>
      <w:r w:rsidR="003E2312">
        <w:rPr>
          <w:rFonts w:hint="eastAsia"/>
        </w:rPr>
        <w:t>なお、辞退後も、大町町高齢者</w:t>
      </w:r>
      <w:r>
        <w:rPr>
          <w:rFonts w:hint="eastAsia"/>
        </w:rPr>
        <w:t>安心</w:t>
      </w:r>
      <w:r w:rsidR="003E2312">
        <w:rPr>
          <w:rFonts w:hint="eastAsia"/>
        </w:rPr>
        <w:t>見守りネットワーク</w:t>
      </w:r>
      <w:r>
        <w:rPr>
          <w:rFonts w:hint="eastAsia"/>
        </w:rPr>
        <w:t>事業</w:t>
      </w:r>
      <w:r w:rsidR="003E2312">
        <w:rPr>
          <w:rFonts w:hint="eastAsia"/>
        </w:rPr>
        <w:t>の活動において知り得た秘密は洩らしません</w:t>
      </w:r>
      <w:r>
        <w:rPr>
          <w:rFonts w:hint="eastAsia"/>
        </w:rPr>
        <w:t>。</w:t>
      </w:r>
    </w:p>
    <w:sectPr w:rsidR="003E2312" w:rsidRPr="003E23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FE" w:rsidRDefault="000E77FE" w:rsidP="009E75BD">
      <w:r>
        <w:separator/>
      </w:r>
    </w:p>
  </w:endnote>
  <w:endnote w:type="continuationSeparator" w:id="0">
    <w:p w:rsidR="000E77FE" w:rsidRDefault="000E77FE" w:rsidP="009E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FE" w:rsidRDefault="000E77FE" w:rsidP="009E75BD">
      <w:r>
        <w:separator/>
      </w:r>
    </w:p>
  </w:footnote>
  <w:footnote w:type="continuationSeparator" w:id="0">
    <w:p w:rsidR="000E77FE" w:rsidRDefault="000E77FE" w:rsidP="009E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642"/>
    <w:rsid w:val="000E77FE"/>
    <w:rsid w:val="001D6642"/>
    <w:rsid w:val="0021382A"/>
    <w:rsid w:val="002A061D"/>
    <w:rsid w:val="002D52CF"/>
    <w:rsid w:val="002F0D24"/>
    <w:rsid w:val="003245B8"/>
    <w:rsid w:val="003B1001"/>
    <w:rsid w:val="003B24EF"/>
    <w:rsid w:val="003E2312"/>
    <w:rsid w:val="004F0FF8"/>
    <w:rsid w:val="005457B9"/>
    <w:rsid w:val="005E1574"/>
    <w:rsid w:val="005F3284"/>
    <w:rsid w:val="00653AA3"/>
    <w:rsid w:val="006918BA"/>
    <w:rsid w:val="006C5D4B"/>
    <w:rsid w:val="006F3B32"/>
    <w:rsid w:val="007140EF"/>
    <w:rsid w:val="00733943"/>
    <w:rsid w:val="00866171"/>
    <w:rsid w:val="0088674B"/>
    <w:rsid w:val="00992EBA"/>
    <w:rsid w:val="009C0C83"/>
    <w:rsid w:val="009E75BD"/>
    <w:rsid w:val="00A725E2"/>
    <w:rsid w:val="00BD6A85"/>
    <w:rsid w:val="00CC2C9E"/>
    <w:rsid w:val="00DA1B41"/>
    <w:rsid w:val="00DD6196"/>
    <w:rsid w:val="00E869E1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Windows ユーザー</cp:lastModifiedBy>
  <cp:revision>2</cp:revision>
  <dcterms:created xsi:type="dcterms:W3CDTF">2025-10-02T06:50:00Z</dcterms:created>
  <dcterms:modified xsi:type="dcterms:W3CDTF">2025-10-02T06:50:00Z</dcterms:modified>
</cp:coreProperties>
</file>