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5D" w:rsidRPr="00A15492" w:rsidRDefault="003505C8">
      <w:pPr>
        <w:rPr>
          <w:rFonts w:hint="eastAsia"/>
          <w:sz w:val="22"/>
          <w:szCs w:val="22"/>
        </w:rPr>
      </w:pPr>
      <w:bookmarkStart w:id="0" w:name="_GoBack"/>
      <w:bookmarkEnd w:id="0"/>
      <w:r w:rsidRPr="00A15492">
        <w:rPr>
          <w:rFonts w:hint="eastAsia"/>
          <w:sz w:val="22"/>
          <w:szCs w:val="22"/>
        </w:rPr>
        <w:t>様式第</w:t>
      </w:r>
      <w:r w:rsidR="006A6C59">
        <w:rPr>
          <w:rFonts w:hint="eastAsia"/>
          <w:sz w:val="22"/>
          <w:szCs w:val="22"/>
        </w:rPr>
        <w:t>2</w:t>
      </w:r>
      <w:r w:rsidRPr="00A15492">
        <w:rPr>
          <w:rFonts w:hint="eastAsia"/>
          <w:sz w:val="22"/>
          <w:szCs w:val="22"/>
        </w:rPr>
        <w:t>号（第</w:t>
      </w:r>
      <w:r w:rsidR="006A6C59">
        <w:rPr>
          <w:rFonts w:hint="eastAsia"/>
          <w:sz w:val="22"/>
          <w:szCs w:val="22"/>
        </w:rPr>
        <w:t>8</w:t>
      </w:r>
      <w:r w:rsidRPr="00A15492">
        <w:rPr>
          <w:rFonts w:hint="eastAsia"/>
          <w:sz w:val="22"/>
          <w:szCs w:val="22"/>
        </w:rPr>
        <w:t>条関係）</w:t>
      </w:r>
    </w:p>
    <w:p w:rsidR="00C5185D" w:rsidRPr="00A15492" w:rsidRDefault="00C5185D">
      <w:pPr>
        <w:jc w:val="center"/>
        <w:rPr>
          <w:rFonts w:hint="eastAsia"/>
          <w:sz w:val="22"/>
          <w:szCs w:val="22"/>
        </w:rPr>
      </w:pPr>
      <w:r w:rsidRPr="00A15492">
        <w:rPr>
          <w:rFonts w:hint="eastAsia"/>
          <w:spacing w:val="420"/>
          <w:sz w:val="22"/>
          <w:szCs w:val="22"/>
        </w:rPr>
        <w:t>健康診断</w:t>
      </w:r>
      <w:r w:rsidRPr="00A15492">
        <w:rPr>
          <w:rFonts w:hint="eastAsia"/>
          <w:sz w:val="22"/>
          <w:szCs w:val="22"/>
        </w:rPr>
        <w:t>書</w:t>
      </w:r>
    </w:p>
    <w:tbl>
      <w:tblPr>
        <w:tblW w:w="92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439"/>
        <w:gridCol w:w="53"/>
        <w:gridCol w:w="11"/>
        <w:gridCol w:w="160"/>
        <w:gridCol w:w="497"/>
        <w:gridCol w:w="137"/>
        <w:gridCol w:w="193"/>
        <w:gridCol w:w="476"/>
        <w:gridCol w:w="1008"/>
        <w:gridCol w:w="54"/>
        <w:gridCol w:w="27"/>
        <w:gridCol w:w="729"/>
        <w:gridCol w:w="13"/>
        <w:gridCol w:w="1097"/>
        <w:gridCol w:w="9"/>
        <w:gridCol w:w="17"/>
        <w:gridCol w:w="64"/>
        <w:gridCol w:w="16"/>
        <w:gridCol w:w="3408"/>
      </w:tblGrid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1252" w:type="dxa"/>
            <w:gridSpan w:val="3"/>
            <w:vAlign w:val="center"/>
          </w:tcPr>
          <w:p w:rsidR="00C5185D" w:rsidRPr="00A15492" w:rsidRDefault="00C5185D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45" w:type="dxa"/>
            <w:gridSpan w:val="11"/>
            <w:vAlign w:val="center"/>
          </w:tcPr>
          <w:p w:rsidR="00C5185D" w:rsidRPr="00A15492" w:rsidRDefault="00C5185D" w:rsidP="0037560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5185D" w:rsidRPr="00A15492" w:rsidRDefault="00C5185D" w:rsidP="00375608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3512" w:type="dxa"/>
            <w:gridSpan w:val="5"/>
            <w:vAlign w:val="center"/>
          </w:tcPr>
          <w:p w:rsidR="00C5185D" w:rsidRPr="00A15492" w:rsidRDefault="00C5185D" w:rsidP="00375608">
            <w:pPr>
              <w:overflowPunct/>
              <w:ind w:left="113" w:right="113"/>
              <w:jc w:val="right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年　　月　　日生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1252" w:type="dxa"/>
            <w:gridSpan w:val="3"/>
            <w:vAlign w:val="center"/>
          </w:tcPr>
          <w:p w:rsidR="00C5185D" w:rsidRPr="00A15492" w:rsidRDefault="00C5185D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968" w:type="dxa"/>
            <w:gridSpan w:val="18"/>
            <w:vAlign w:val="center"/>
          </w:tcPr>
          <w:p w:rsidR="00C5185D" w:rsidRPr="00A15492" w:rsidRDefault="00C5185D" w:rsidP="0037560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1B6394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2303" w:type="dxa"/>
            <w:gridSpan w:val="9"/>
            <w:vAlign w:val="center"/>
          </w:tcPr>
          <w:p w:rsidR="001B6394" w:rsidRPr="00A15492" w:rsidRDefault="001B6394" w:rsidP="001B6394">
            <w:pPr>
              <w:overflowPunct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現傷病名</w:t>
            </w:r>
          </w:p>
        </w:tc>
        <w:tc>
          <w:tcPr>
            <w:tcW w:w="2306" w:type="dxa"/>
            <w:gridSpan w:val="6"/>
            <w:vAlign w:val="center"/>
          </w:tcPr>
          <w:p w:rsidR="001B6394" w:rsidRPr="00A15492" w:rsidRDefault="001B6394" w:rsidP="001B6394">
            <w:pPr>
              <w:overflowPunct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発症日</w:t>
            </w:r>
          </w:p>
        </w:tc>
        <w:tc>
          <w:tcPr>
            <w:tcW w:w="4611" w:type="dxa"/>
            <w:gridSpan w:val="6"/>
            <w:vMerge w:val="restart"/>
            <w:vAlign w:val="center"/>
          </w:tcPr>
          <w:p w:rsidR="001B6394" w:rsidRDefault="001B6394">
            <w:pPr>
              <w:overflowPunct/>
              <w:ind w:left="113" w:right="113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１　症状</w:t>
            </w:r>
            <w:r w:rsidR="00F623F6">
              <w:rPr>
                <w:rFonts w:hint="eastAsia"/>
                <w:sz w:val="22"/>
                <w:szCs w:val="22"/>
              </w:rPr>
              <w:t>としての安定性</w:t>
            </w:r>
          </w:p>
          <w:p w:rsidR="00F623F6" w:rsidRPr="00A15492" w:rsidRDefault="00F623F6">
            <w:pPr>
              <w:overflowPunct/>
              <w:ind w:left="113" w:right="113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・安定　・不安定　・不明</w:t>
            </w:r>
          </w:p>
          <w:p w:rsidR="001B6394" w:rsidRPr="00A15492" w:rsidRDefault="001B6394">
            <w:pPr>
              <w:overflowPunct/>
              <w:ind w:left="113" w:right="113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２　入院治療を要する</w:t>
            </w:r>
          </w:p>
          <w:p w:rsidR="001B6394" w:rsidRDefault="001B6394">
            <w:pPr>
              <w:overflowPunct/>
              <w:ind w:left="113" w:right="113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３　退院可能（　　年　月　日入院）</w:t>
            </w:r>
          </w:p>
          <w:p w:rsidR="001B6394" w:rsidRPr="00A15492" w:rsidRDefault="001B6394">
            <w:pPr>
              <w:overflowPunct/>
              <w:ind w:left="113" w:right="113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その他（　　　　　　　　　　）</w:t>
            </w:r>
          </w:p>
        </w:tc>
      </w:tr>
      <w:tr w:rsidR="001B6394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2"/>
        </w:trPr>
        <w:tc>
          <w:tcPr>
            <w:tcW w:w="2303" w:type="dxa"/>
            <w:gridSpan w:val="9"/>
            <w:vAlign w:val="center"/>
          </w:tcPr>
          <w:p w:rsidR="001B6394" w:rsidRDefault="001B6394" w:rsidP="001B6394">
            <w:pPr>
              <w:overflowPunct/>
              <w:ind w:right="113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6" w:type="dxa"/>
            <w:gridSpan w:val="6"/>
            <w:vAlign w:val="center"/>
          </w:tcPr>
          <w:p w:rsidR="001B6394" w:rsidRDefault="00F623F6" w:rsidP="00F623F6">
            <w:pPr>
              <w:overflowPunct/>
              <w:ind w:right="113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:rsidR="00F623F6" w:rsidRDefault="00F623F6" w:rsidP="00F623F6">
            <w:pPr>
              <w:overflowPunct/>
              <w:ind w:right="113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:rsidR="00F623F6" w:rsidRDefault="00F623F6" w:rsidP="00F623F6">
            <w:pPr>
              <w:overflowPunct/>
              <w:ind w:right="113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4611" w:type="dxa"/>
            <w:gridSpan w:val="6"/>
            <w:vMerge/>
            <w:vAlign w:val="center"/>
          </w:tcPr>
          <w:p w:rsidR="001B6394" w:rsidRPr="00A15492" w:rsidRDefault="001B6394">
            <w:pPr>
              <w:overflowPunct/>
              <w:ind w:left="113" w:right="113"/>
              <w:rPr>
                <w:rFonts w:hint="eastAsia"/>
                <w:sz w:val="22"/>
                <w:szCs w:val="22"/>
              </w:rPr>
            </w:pP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/>
        </w:trPr>
        <w:tc>
          <w:tcPr>
            <w:tcW w:w="1973" w:type="dxa"/>
            <w:gridSpan w:val="7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経過及び現症状</w:t>
            </w:r>
          </w:p>
        </w:tc>
        <w:tc>
          <w:tcPr>
            <w:tcW w:w="7247" w:type="dxa"/>
            <w:gridSpan w:val="14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/>
        </w:trPr>
        <w:tc>
          <w:tcPr>
            <w:tcW w:w="9220" w:type="dxa"/>
            <w:gridSpan w:val="21"/>
            <w:tcBorders>
              <w:top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316" w:type="dxa"/>
            <w:gridSpan w:val="5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体動状態</w:t>
            </w:r>
          </w:p>
        </w:tc>
        <w:tc>
          <w:tcPr>
            <w:tcW w:w="3293" w:type="dxa"/>
            <w:gridSpan w:val="10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食事介助</w:t>
            </w:r>
          </w:p>
        </w:tc>
        <w:tc>
          <w:tcPr>
            <w:tcW w:w="3504" w:type="dxa"/>
            <w:gridSpan w:val="4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/>
        </w:trPr>
        <w:tc>
          <w:tcPr>
            <w:tcW w:w="684" w:type="dxa"/>
            <w:tcBorders>
              <w:top w:val="nil"/>
              <w:right w:val="nil"/>
            </w:tcBorders>
            <w:vAlign w:val="center"/>
          </w:tcPr>
          <w:p w:rsidR="00C5185D" w:rsidRPr="00A15492" w:rsidRDefault="001B1FBE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noProof/>
                <w:spacing w:val="420"/>
                <w:sz w:val="22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191pt;margin-top:1.35pt;width:31pt;height:41.25pt;z-index:251658240;mso-position-horizontal-relative:text;mso-position-vertical-relative:text" o:allowincell="f" strokeweight=".5pt"/>
              </w:pict>
            </w:r>
            <w:r w:rsidRPr="00A15492">
              <w:rPr>
                <w:noProof/>
                <w:spacing w:val="420"/>
                <w:sz w:val="22"/>
                <w:szCs w:val="22"/>
              </w:rPr>
              <w:pict>
                <v:shape id="_x0000_s1028" type="#_x0000_t185" style="position:absolute;left:0;text-align:left;margin-left:102pt;margin-top:3.1pt;width:36pt;height:39.75pt;z-index:251657216;mso-position-horizontal-relative:text;mso-position-vertical-relative:text" o:allowincell="f" strokeweight=".5pt"/>
              </w:pict>
            </w:r>
            <w:r w:rsidRPr="00A15492">
              <w:rPr>
                <w:noProof/>
                <w:spacing w:val="420"/>
                <w:sz w:val="22"/>
                <w:szCs w:val="22"/>
              </w:rPr>
              <w:pict>
                <v:shape id="_x0000_s1027" type="#_x0000_t185" style="position:absolute;left:0;text-align:left;margin-left:28.2pt;margin-top:2.35pt;width:45.8pt;height:42.75pt;z-index:251656192;mso-position-horizontal-relative:text;mso-position-vertical-relative:text" o:allowincell="f" strokeweight=".5pt"/>
              </w:pict>
            </w:r>
            <w:r w:rsidR="00C5185D" w:rsidRPr="00A15492">
              <w:rPr>
                <w:rFonts w:hint="eastAsia"/>
                <w:sz w:val="22"/>
                <w:szCs w:val="22"/>
              </w:rPr>
              <w:t>歩行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pacing w:val="105"/>
                <w:sz w:val="22"/>
                <w:szCs w:val="22"/>
              </w:rPr>
              <w:t>独</w:t>
            </w:r>
            <w:r w:rsidRPr="00A15492">
              <w:rPr>
                <w:rFonts w:hint="eastAsia"/>
                <w:sz w:val="22"/>
                <w:szCs w:val="22"/>
              </w:rPr>
              <w:t>歩</w:t>
            </w:r>
          </w:p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要介助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起座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可能</w:t>
            </w:r>
          </w:p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不能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体位変換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可能</w:t>
            </w:r>
          </w:p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不能</w:t>
            </w:r>
          </w:p>
        </w:tc>
        <w:tc>
          <w:tcPr>
            <w:tcW w:w="4611" w:type="dxa"/>
            <w:gridSpan w:val="6"/>
            <w:tcBorders>
              <w:top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要　・　不要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1305" w:type="dxa"/>
            <w:gridSpan w:val="4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運動障害</w:t>
            </w:r>
          </w:p>
        </w:tc>
        <w:tc>
          <w:tcPr>
            <w:tcW w:w="3304" w:type="dxa"/>
            <w:gridSpan w:val="11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23" w:type="dxa"/>
            <w:gridSpan w:val="3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言語障害</w:t>
            </w:r>
          </w:p>
        </w:tc>
        <w:tc>
          <w:tcPr>
            <w:tcW w:w="3487" w:type="dxa"/>
            <w:gridSpan w:val="3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/>
        </w:trPr>
        <w:tc>
          <w:tcPr>
            <w:tcW w:w="813" w:type="dxa"/>
            <w:gridSpan w:val="2"/>
            <w:tcBorders>
              <w:top w:val="nil"/>
              <w:right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noProof/>
                <w:spacing w:val="420"/>
                <w:sz w:val="22"/>
                <w:szCs w:val="22"/>
              </w:rPr>
              <w:pict>
                <v:shape id="_x0000_s1030" type="#_x0000_t185" style="position:absolute;left:0;text-align:left;margin-left:40pt;margin-top:5pt;width:143pt;height:40.7pt;z-index:251659264;mso-position-horizontal-relative:text;mso-position-vertical-relative:text" o:allowincell="f" strokeweight=".5pt"/>
              </w:pict>
            </w:r>
            <w:r w:rsidRPr="00A15492">
              <w:rPr>
                <w:rFonts w:hint="eastAsia"/>
                <w:sz w:val="22"/>
                <w:szCs w:val="22"/>
              </w:rPr>
              <w:t>有</w:t>
            </w:r>
          </w:p>
        </w:tc>
        <w:tc>
          <w:tcPr>
            <w:tcW w:w="297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上肢　両　・　右　・　左</w:t>
            </w:r>
          </w:p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下肢　両　・　右　・　左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4611" w:type="dxa"/>
            <w:gridSpan w:val="6"/>
            <w:tcBorders>
              <w:top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有（聴取可能・不能）・　無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305" w:type="dxa"/>
            <w:gridSpan w:val="4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排泄介助</w:t>
            </w:r>
          </w:p>
        </w:tc>
        <w:tc>
          <w:tcPr>
            <w:tcW w:w="3304" w:type="dxa"/>
            <w:gridSpan w:val="11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03" w:type="dxa"/>
            <w:gridSpan w:val="5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感染性疾患</w:t>
            </w:r>
          </w:p>
        </w:tc>
        <w:tc>
          <w:tcPr>
            <w:tcW w:w="3407" w:type="dxa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/>
        </w:trPr>
        <w:tc>
          <w:tcPr>
            <w:tcW w:w="4610" w:type="dxa"/>
            <w:gridSpan w:val="15"/>
            <w:tcBorders>
              <w:top w:val="nil"/>
            </w:tcBorders>
            <w:vAlign w:val="center"/>
          </w:tcPr>
          <w:p w:rsidR="00252AF6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要　・　不要</w:t>
            </w:r>
          </w:p>
          <w:p w:rsidR="00252AF6" w:rsidRPr="00A15492" w:rsidRDefault="00252AF6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失禁（　有　・　無　）</w:t>
            </w:r>
          </w:p>
        </w:tc>
        <w:tc>
          <w:tcPr>
            <w:tcW w:w="4611" w:type="dxa"/>
            <w:gridSpan w:val="6"/>
            <w:tcBorders>
              <w:top w:val="nil"/>
            </w:tcBorders>
            <w:vAlign w:val="center"/>
          </w:tcPr>
          <w:p w:rsidR="00FB07CD" w:rsidRDefault="00C5185D" w:rsidP="00FB07CD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有</w:t>
            </w:r>
            <w:r w:rsidR="00FB07CD">
              <w:rPr>
                <w:rFonts w:hint="eastAsia"/>
                <w:sz w:val="22"/>
                <w:szCs w:val="22"/>
              </w:rPr>
              <w:t>（疾患名　　　　　　　　　　　　）</w:t>
            </w:r>
          </w:p>
          <w:p w:rsidR="00FB07CD" w:rsidRDefault="00FB07CD" w:rsidP="00FB07C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5185D" w:rsidRPr="00A15492">
              <w:rPr>
                <w:rFonts w:hint="eastAsia"/>
                <w:sz w:val="22"/>
                <w:szCs w:val="22"/>
              </w:rPr>
              <w:t xml:space="preserve">・　　</w:t>
            </w:r>
          </w:p>
          <w:p w:rsidR="00C5185D" w:rsidRPr="00A15492" w:rsidRDefault="00FB07CD" w:rsidP="00FB07C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5185D" w:rsidRPr="00A15492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316" w:type="dxa"/>
            <w:gridSpan w:val="5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聴覚障害</w:t>
            </w:r>
          </w:p>
        </w:tc>
        <w:tc>
          <w:tcPr>
            <w:tcW w:w="3293" w:type="dxa"/>
            <w:gridSpan w:val="10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gridSpan w:val="4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床擦</w:t>
            </w:r>
          </w:p>
        </w:tc>
        <w:tc>
          <w:tcPr>
            <w:tcW w:w="3423" w:type="dxa"/>
            <w:gridSpan w:val="2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/>
        </w:trPr>
        <w:tc>
          <w:tcPr>
            <w:tcW w:w="4610" w:type="dxa"/>
            <w:gridSpan w:val="15"/>
            <w:tcBorders>
              <w:top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両耳全聾・難聴（会話可能・不能）</w:t>
            </w:r>
            <w:r w:rsidR="00FB07CD">
              <w:rPr>
                <w:rFonts w:hint="eastAsia"/>
                <w:sz w:val="22"/>
                <w:szCs w:val="22"/>
              </w:rPr>
              <w:t>・　無</w:t>
            </w:r>
          </w:p>
        </w:tc>
        <w:tc>
          <w:tcPr>
            <w:tcW w:w="4611" w:type="dxa"/>
            <w:gridSpan w:val="6"/>
            <w:tcBorders>
              <w:top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有（部位　　　　　　）・　無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305" w:type="dxa"/>
            <w:gridSpan w:val="4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精神状態</w:t>
            </w:r>
          </w:p>
        </w:tc>
        <w:tc>
          <w:tcPr>
            <w:tcW w:w="3304" w:type="dxa"/>
            <w:gridSpan w:val="11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03" w:type="dxa"/>
            <w:gridSpan w:val="5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入浴の可否</w:t>
            </w:r>
          </w:p>
        </w:tc>
        <w:tc>
          <w:tcPr>
            <w:tcW w:w="3407" w:type="dxa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/>
        </w:trPr>
        <w:tc>
          <w:tcPr>
            <w:tcW w:w="4610" w:type="dxa"/>
            <w:gridSpan w:val="15"/>
            <w:tcBorders>
              <w:top w:val="nil"/>
            </w:tcBorders>
            <w:vAlign w:val="center"/>
          </w:tcPr>
          <w:p w:rsidR="00C5185D" w:rsidRPr="00A15492" w:rsidRDefault="00C5185D">
            <w:pPr>
              <w:overflowPunct/>
              <w:ind w:left="113" w:right="113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正常・異常（所見　　　　　　　　</w:t>
            </w:r>
            <w:r w:rsidR="00FB07CD">
              <w:rPr>
                <w:rFonts w:hint="eastAsia"/>
                <w:sz w:val="22"/>
                <w:szCs w:val="22"/>
              </w:rPr>
              <w:t xml:space="preserve">   </w:t>
            </w:r>
            <w:r w:rsidRPr="00A15492">
              <w:rPr>
                <w:rFonts w:hint="eastAsia"/>
                <w:sz w:val="22"/>
                <w:szCs w:val="22"/>
              </w:rPr>
              <w:t xml:space="preserve">　）</w:t>
            </w:r>
          </w:p>
        </w:tc>
        <w:tc>
          <w:tcPr>
            <w:tcW w:w="4611" w:type="dxa"/>
            <w:gridSpan w:val="6"/>
            <w:tcBorders>
              <w:top w:val="nil"/>
            </w:tcBorders>
            <w:vAlign w:val="center"/>
          </w:tcPr>
          <w:p w:rsidR="00C5185D" w:rsidRPr="00A15492" w:rsidRDefault="00C5185D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可　・　不可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/>
        </w:trPr>
        <w:tc>
          <w:tcPr>
            <w:tcW w:w="3868" w:type="dxa"/>
            <w:gridSpan w:val="13"/>
            <w:tcBorders>
              <w:bottom w:val="single" w:sz="4" w:space="0" w:color="auto"/>
            </w:tcBorders>
            <w:vAlign w:val="center"/>
          </w:tcPr>
          <w:p w:rsidR="00C5185D" w:rsidRPr="00A15492" w:rsidRDefault="00C5185D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介護時の注意事項他特記事項</w:t>
            </w:r>
          </w:p>
        </w:tc>
        <w:tc>
          <w:tcPr>
            <w:tcW w:w="5352" w:type="dxa"/>
            <w:gridSpan w:val="8"/>
            <w:tcBorders>
              <w:bottom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/>
        </w:trPr>
        <w:tc>
          <w:tcPr>
            <w:tcW w:w="9220" w:type="dxa"/>
            <w:gridSpan w:val="21"/>
            <w:tcBorders>
              <w:top w:val="nil"/>
            </w:tcBorders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5185D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7"/>
        </w:trPr>
        <w:tc>
          <w:tcPr>
            <w:tcW w:w="9220" w:type="dxa"/>
            <w:gridSpan w:val="21"/>
            <w:vAlign w:val="center"/>
          </w:tcPr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　上記のとおり診断します。</w:t>
            </w:r>
          </w:p>
          <w:p w:rsidR="00C5185D" w:rsidRPr="00A15492" w:rsidRDefault="00C5185D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　　　　　年　　月　　日</w:t>
            </w:r>
          </w:p>
          <w:p w:rsidR="00252AF6" w:rsidRPr="00A15492" w:rsidRDefault="00C5185D" w:rsidP="00B014B3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　</w:t>
            </w:r>
            <w:r w:rsidR="00B014B3" w:rsidRPr="00A15492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F623F6">
              <w:rPr>
                <w:rFonts w:hint="eastAsia"/>
                <w:sz w:val="22"/>
                <w:szCs w:val="22"/>
              </w:rPr>
              <w:t xml:space="preserve">　</w:t>
            </w:r>
            <w:r w:rsidRPr="00A15492">
              <w:rPr>
                <w:rFonts w:hint="eastAsia"/>
                <w:sz w:val="22"/>
                <w:szCs w:val="22"/>
              </w:rPr>
              <w:t>医療機関の所在地</w:t>
            </w:r>
          </w:p>
          <w:p w:rsidR="00C5185D" w:rsidRPr="00A15492" w:rsidRDefault="00C5185D" w:rsidP="00F623F6">
            <w:pPr>
              <w:ind w:firstLineChars="1700" w:firstLine="3740"/>
              <w:rPr>
                <w:rFonts w:hint="eastAsia"/>
                <w:sz w:val="22"/>
                <w:szCs w:val="22"/>
                <w:lang w:eastAsia="zh-CN"/>
              </w:rPr>
            </w:pPr>
            <w:r w:rsidRPr="00A15492">
              <w:rPr>
                <w:rFonts w:hint="eastAsia"/>
                <w:sz w:val="22"/>
                <w:szCs w:val="22"/>
                <w:lang w:eastAsia="zh-CN"/>
              </w:rPr>
              <w:t>名</w:t>
            </w:r>
            <w:r w:rsidR="00252AF6" w:rsidRPr="00A15492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Pr="00A15492">
              <w:rPr>
                <w:rFonts w:hint="eastAsia"/>
                <w:sz w:val="22"/>
                <w:szCs w:val="22"/>
                <w:lang w:eastAsia="zh-CN"/>
              </w:rPr>
              <w:t>称</w:t>
            </w:r>
          </w:p>
          <w:p w:rsidR="00C5185D" w:rsidRPr="00A15492" w:rsidRDefault="00252AF6" w:rsidP="00252AF6">
            <w:pPr>
              <w:ind w:right="1260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  <w:lang w:eastAsia="zh-CN"/>
              </w:rPr>
              <w:t xml:space="preserve">　　　　　　　　　　　　　　　　</w:t>
            </w:r>
            <w:r w:rsidR="00F623F6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C5185D" w:rsidRPr="00A15492">
              <w:rPr>
                <w:rFonts w:hint="eastAsia"/>
                <w:sz w:val="22"/>
                <w:szCs w:val="22"/>
                <w:lang w:eastAsia="zh-CN"/>
              </w:rPr>
              <w:t>医師</w:t>
            </w:r>
            <w:r w:rsidRPr="00A15492">
              <w:rPr>
                <w:rFonts w:hint="eastAsia"/>
                <w:sz w:val="22"/>
                <w:szCs w:val="22"/>
                <w:lang w:eastAsia="zh-CN"/>
              </w:rPr>
              <w:t>氏名</w:t>
            </w:r>
            <w:r w:rsidR="00C5185D" w:rsidRPr="00A15492">
              <w:rPr>
                <w:rFonts w:hint="eastAsia"/>
                <w:sz w:val="22"/>
                <w:szCs w:val="22"/>
                <w:lang w:eastAsia="zh-CN"/>
              </w:rPr>
              <w:t xml:space="preserve">　　　　　　</w:t>
            </w:r>
            <w:r w:rsidRPr="00A15492">
              <w:rPr>
                <w:rFonts w:hint="eastAsia"/>
                <w:sz w:val="22"/>
                <w:szCs w:val="22"/>
                <w:lang w:eastAsia="zh-CN"/>
              </w:rPr>
              <w:t xml:space="preserve">　　　</w:t>
            </w:r>
            <w:r w:rsidR="00F623F6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B54FE5">
              <w:rPr>
                <w:rFonts w:hint="eastAsia"/>
                <w:sz w:val="22"/>
                <w:szCs w:val="22"/>
              </w:rPr>
              <w:t xml:space="preserve">　　　　印</w:t>
            </w:r>
          </w:p>
        </w:tc>
      </w:tr>
    </w:tbl>
    <w:p w:rsidR="00C5185D" w:rsidRPr="00A15492" w:rsidRDefault="00C5185D">
      <w:pPr>
        <w:rPr>
          <w:sz w:val="22"/>
          <w:szCs w:val="22"/>
        </w:rPr>
      </w:pPr>
      <w:r w:rsidRPr="00A15492">
        <w:rPr>
          <w:rFonts w:hint="eastAsia"/>
          <w:sz w:val="22"/>
          <w:szCs w:val="22"/>
        </w:rPr>
        <w:t>（</w:t>
      </w:r>
      <w:r w:rsidR="00F00726">
        <w:rPr>
          <w:rFonts w:hint="eastAsia"/>
          <w:sz w:val="22"/>
          <w:szCs w:val="22"/>
        </w:rPr>
        <w:t>大町町</w:t>
      </w:r>
      <w:r w:rsidRPr="00A15492">
        <w:rPr>
          <w:rFonts w:hint="eastAsia"/>
          <w:sz w:val="22"/>
          <w:szCs w:val="22"/>
        </w:rPr>
        <w:t>身体障害者等訪問入浴サービス事業）</w:t>
      </w:r>
    </w:p>
    <w:sectPr w:rsidR="00C5185D" w:rsidRPr="00A15492" w:rsidSect="001B1FBE">
      <w:pgSz w:w="11906" w:h="16838" w:code="9"/>
      <w:pgMar w:top="1418" w:right="1134" w:bottom="1134" w:left="1701" w:header="567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91" w:rsidRDefault="00680791">
      <w:r>
        <w:separator/>
      </w:r>
    </w:p>
  </w:endnote>
  <w:endnote w:type="continuationSeparator" w:id="0">
    <w:p w:rsidR="00680791" w:rsidRDefault="0068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91" w:rsidRDefault="00680791">
      <w:r>
        <w:separator/>
      </w:r>
    </w:p>
  </w:footnote>
  <w:footnote w:type="continuationSeparator" w:id="0">
    <w:p w:rsidR="00680791" w:rsidRDefault="00680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996"/>
    <w:rsid w:val="000251CB"/>
    <w:rsid w:val="000676A4"/>
    <w:rsid w:val="00081CD9"/>
    <w:rsid w:val="000B6C1D"/>
    <w:rsid w:val="000F447D"/>
    <w:rsid w:val="000F763C"/>
    <w:rsid w:val="00112AD8"/>
    <w:rsid w:val="001138F3"/>
    <w:rsid w:val="0011432E"/>
    <w:rsid w:val="00126688"/>
    <w:rsid w:val="0013285F"/>
    <w:rsid w:val="00144EB6"/>
    <w:rsid w:val="00155E56"/>
    <w:rsid w:val="00165E1E"/>
    <w:rsid w:val="00176BE2"/>
    <w:rsid w:val="001947A6"/>
    <w:rsid w:val="001B1FBE"/>
    <w:rsid w:val="001B6394"/>
    <w:rsid w:val="001D3B12"/>
    <w:rsid w:val="001E01BF"/>
    <w:rsid w:val="001E02A5"/>
    <w:rsid w:val="001F1F0A"/>
    <w:rsid w:val="002060D9"/>
    <w:rsid w:val="00252AF6"/>
    <w:rsid w:val="0031720B"/>
    <w:rsid w:val="003505C8"/>
    <w:rsid w:val="00375608"/>
    <w:rsid w:val="00387FE0"/>
    <w:rsid w:val="003B1858"/>
    <w:rsid w:val="003C4B21"/>
    <w:rsid w:val="003C623A"/>
    <w:rsid w:val="0041370C"/>
    <w:rsid w:val="004201DD"/>
    <w:rsid w:val="00426539"/>
    <w:rsid w:val="00434333"/>
    <w:rsid w:val="0049739B"/>
    <w:rsid w:val="004F0C7D"/>
    <w:rsid w:val="00501D81"/>
    <w:rsid w:val="00514C7F"/>
    <w:rsid w:val="005737F6"/>
    <w:rsid w:val="005F4A3C"/>
    <w:rsid w:val="006011CF"/>
    <w:rsid w:val="00635E10"/>
    <w:rsid w:val="00637FB5"/>
    <w:rsid w:val="00680791"/>
    <w:rsid w:val="006A6C59"/>
    <w:rsid w:val="006B4FDF"/>
    <w:rsid w:val="006D09F4"/>
    <w:rsid w:val="00736573"/>
    <w:rsid w:val="00756FEE"/>
    <w:rsid w:val="00797272"/>
    <w:rsid w:val="007B5166"/>
    <w:rsid w:val="007D29A2"/>
    <w:rsid w:val="007D49DE"/>
    <w:rsid w:val="007E295F"/>
    <w:rsid w:val="007E5EC2"/>
    <w:rsid w:val="008734CF"/>
    <w:rsid w:val="008855AB"/>
    <w:rsid w:val="008E625C"/>
    <w:rsid w:val="009B3959"/>
    <w:rsid w:val="00A101CA"/>
    <w:rsid w:val="00A15492"/>
    <w:rsid w:val="00A17E5C"/>
    <w:rsid w:val="00A24AAF"/>
    <w:rsid w:val="00A4415A"/>
    <w:rsid w:val="00A5741B"/>
    <w:rsid w:val="00A72BE8"/>
    <w:rsid w:val="00A81634"/>
    <w:rsid w:val="00AE5675"/>
    <w:rsid w:val="00AE5DDB"/>
    <w:rsid w:val="00B014B3"/>
    <w:rsid w:val="00B02A79"/>
    <w:rsid w:val="00B13020"/>
    <w:rsid w:val="00B20186"/>
    <w:rsid w:val="00B2674B"/>
    <w:rsid w:val="00B33DB1"/>
    <w:rsid w:val="00B54FE5"/>
    <w:rsid w:val="00B942F4"/>
    <w:rsid w:val="00BB4335"/>
    <w:rsid w:val="00BE6996"/>
    <w:rsid w:val="00BF1AB4"/>
    <w:rsid w:val="00C11092"/>
    <w:rsid w:val="00C258A5"/>
    <w:rsid w:val="00C5185D"/>
    <w:rsid w:val="00C908DD"/>
    <w:rsid w:val="00CA4C80"/>
    <w:rsid w:val="00CD277C"/>
    <w:rsid w:val="00D060A0"/>
    <w:rsid w:val="00D24172"/>
    <w:rsid w:val="00D31F78"/>
    <w:rsid w:val="00D36FEE"/>
    <w:rsid w:val="00D83186"/>
    <w:rsid w:val="00DD25B8"/>
    <w:rsid w:val="00E1708D"/>
    <w:rsid w:val="00E74FF0"/>
    <w:rsid w:val="00E8405F"/>
    <w:rsid w:val="00E90962"/>
    <w:rsid w:val="00F00726"/>
    <w:rsid w:val="00F00F2B"/>
    <w:rsid w:val="00F623F6"/>
    <w:rsid w:val="00F7305B"/>
    <w:rsid w:val="00FB07CD"/>
    <w:rsid w:val="00FD49CF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z w:val="28"/>
    </w:rPr>
  </w:style>
  <w:style w:type="paragraph" w:styleId="aa">
    <w:name w:val="Date"/>
    <w:basedOn w:val="a"/>
    <w:next w:val="a"/>
  </w:style>
  <w:style w:type="paragraph" w:styleId="ab">
    <w:name w:val="Plain Text"/>
    <w:basedOn w:val="a"/>
    <w:rsid w:val="007D29A2"/>
    <w:pPr>
      <w:wordWrap/>
      <w:overflowPunct/>
      <w:autoSpaceDE/>
      <w:autoSpaceDN/>
    </w:pPr>
    <w:rPr>
      <w:rFonts w:hAnsi="Courier New"/>
    </w:rPr>
  </w:style>
  <w:style w:type="paragraph" w:customStyle="1" w:styleId="0mm">
    <w:name w:val="標準 + 左 :  0 mm"/>
    <w:aliases w:val="ぶら下げインデント :  2.1 字,行間 :  最小値 0 pt"/>
    <w:basedOn w:val="a"/>
    <w:rsid w:val="00FD49CF"/>
    <w:pPr>
      <w:wordWrap/>
      <w:overflowPunct/>
      <w:autoSpaceDE/>
      <w:autoSpaceDN/>
      <w:spacing w:line="0" w:lineRule="atLeast"/>
      <w:ind w:left="210" w:hanging="210"/>
    </w:pPr>
    <w:rPr>
      <w:rFonts w:ascii="Century"/>
      <w:szCs w:val="24"/>
    </w:rPr>
  </w:style>
  <w:style w:type="paragraph" w:styleId="ac">
    <w:name w:val="Note Heading"/>
    <w:basedOn w:val="a"/>
    <w:next w:val="a"/>
    <w:rsid w:val="00FD49CF"/>
    <w:pPr>
      <w:wordWrap/>
      <w:overflowPunct/>
      <w:autoSpaceDE/>
      <w:autoSpaceDN/>
      <w:jc w:val="center"/>
    </w:pPr>
    <w:rPr>
      <w:rFonts w:ascii="Century"/>
      <w:szCs w:val="24"/>
    </w:rPr>
  </w:style>
  <w:style w:type="table" w:styleId="ad">
    <w:name w:val="Table Grid"/>
    <w:basedOn w:val="a1"/>
    <w:rsid w:val="00BB433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B1FBE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 </Manager>
  <Company> 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　　</dc:creator>
  <cp:keywords/>
  <cp:lastModifiedBy>Windows ユーザー</cp:lastModifiedBy>
  <cp:revision>2</cp:revision>
  <cp:lastPrinted>2006-10-05T04:35:00Z</cp:lastPrinted>
  <dcterms:created xsi:type="dcterms:W3CDTF">2025-10-02T06:51:00Z</dcterms:created>
  <dcterms:modified xsi:type="dcterms:W3CDTF">2025-10-02T06:51:00Z</dcterms:modified>
</cp:coreProperties>
</file>