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D9" w:rsidRDefault="00081CD9" w:rsidP="00081CD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A6C59">
        <w:rPr>
          <w:rFonts w:hint="eastAsia"/>
        </w:rPr>
        <w:t>5</w:t>
      </w:r>
      <w:r>
        <w:rPr>
          <w:rFonts w:hint="eastAsia"/>
        </w:rPr>
        <w:t>号（第</w:t>
      </w:r>
      <w:r w:rsidR="006A6C59">
        <w:rPr>
          <w:rFonts w:hint="eastAsia"/>
        </w:rPr>
        <w:t>10</w:t>
      </w:r>
      <w:r>
        <w:rPr>
          <w:rFonts w:hint="eastAsia"/>
        </w:rPr>
        <w:t>条関係）</w:t>
      </w:r>
    </w:p>
    <w:p w:rsidR="00081CD9" w:rsidRDefault="00081CD9" w:rsidP="00081CD9">
      <w:pPr>
        <w:pStyle w:val="ab"/>
        <w:overflowPunct w:val="0"/>
        <w:autoSpaceDE w:val="0"/>
        <w:autoSpaceDN w:val="0"/>
        <w:jc w:val="center"/>
        <w:rPr>
          <w:rFonts w:hint="eastAsia"/>
        </w:rPr>
      </w:pPr>
    </w:p>
    <w:p w:rsidR="00081CD9" w:rsidRDefault="00F00726" w:rsidP="00081CD9">
      <w:pPr>
        <w:pStyle w:val="ab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大町町</w:t>
      </w:r>
      <w:r w:rsidR="00081CD9" w:rsidRPr="00A15492">
        <w:rPr>
          <w:rFonts w:hint="eastAsia"/>
        </w:rPr>
        <w:t>身体障害者等訪問入浴サービス</w:t>
      </w:r>
      <w:r w:rsidR="00081CD9">
        <w:rPr>
          <w:rFonts w:hint="eastAsia"/>
        </w:rPr>
        <w:t>事業変更（廃止）申請書</w:t>
      </w:r>
    </w:p>
    <w:p w:rsidR="00081CD9" w:rsidRDefault="00081CD9" w:rsidP="00081CD9">
      <w:pPr>
        <w:spacing w:line="300" w:lineRule="exact"/>
        <w:ind w:right="420"/>
        <w:jc w:val="right"/>
        <w:rPr>
          <w:rFonts w:hint="eastAsia"/>
          <w:sz w:val="22"/>
          <w:szCs w:val="22"/>
        </w:rPr>
      </w:pPr>
    </w:p>
    <w:p w:rsidR="00081CD9" w:rsidRPr="00A15492" w:rsidRDefault="00081CD9" w:rsidP="00081CD9">
      <w:pPr>
        <w:spacing w:line="300" w:lineRule="exact"/>
        <w:ind w:right="420"/>
        <w:jc w:val="right"/>
        <w:rPr>
          <w:rFonts w:hint="eastAsia"/>
          <w:sz w:val="22"/>
          <w:szCs w:val="22"/>
          <w:lang w:eastAsia="zh-TW"/>
        </w:rPr>
      </w:pPr>
      <w:r w:rsidRPr="00A15492">
        <w:rPr>
          <w:rFonts w:hint="eastAsia"/>
          <w:sz w:val="22"/>
          <w:szCs w:val="22"/>
          <w:lang w:eastAsia="zh-TW"/>
        </w:rPr>
        <w:t>年　　月　　日</w:t>
      </w:r>
    </w:p>
    <w:p w:rsidR="00081CD9" w:rsidRPr="00A15492" w:rsidRDefault="00081CD9" w:rsidP="00081CD9">
      <w:pPr>
        <w:spacing w:line="300" w:lineRule="exact"/>
        <w:rPr>
          <w:rFonts w:hint="eastAsia"/>
          <w:sz w:val="22"/>
          <w:szCs w:val="22"/>
          <w:lang w:eastAsia="zh-TW"/>
        </w:rPr>
      </w:pPr>
    </w:p>
    <w:p w:rsidR="00081CD9" w:rsidRPr="00A15492" w:rsidRDefault="00081CD9" w:rsidP="00081CD9">
      <w:pPr>
        <w:spacing w:line="300" w:lineRule="exact"/>
        <w:rPr>
          <w:rFonts w:hint="eastAsia"/>
          <w:sz w:val="22"/>
          <w:szCs w:val="22"/>
          <w:lang w:eastAsia="zh-TW"/>
        </w:rPr>
      </w:pPr>
      <w:r w:rsidRPr="00A15492">
        <w:rPr>
          <w:rFonts w:hint="eastAsia"/>
          <w:sz w:val="22"/>
          <w:szCs w:val="22"/>
          <w:lang w:eastAsia="zh-TW"/>
        </w:rPr>
        <w:t xml:space="preserve">　　</w:t>
      </w:r>
      <w:r w:rsidR="00F00726">
        <w:rPr>
          <w:rFonts w:hint="eastAsia"/>
          <w:sz w:val="22"/>
          <w:szCs w:val="22"/>
          <w:lang w:eastAsia="zh-TW"/>
        </w:rPr>
        <w:t>大町町</w:t>
      </w:r>
      <w:r w:rsidRPr="00A15492">
        <w:rPr>
          <w:rFonts w:hint="eastAsia"/>
          <w:sz w:val="22"/>
          <w:szCs w:val="22"/>
          <w:lang w:eastAsia="zh-TW"/>
        </w:rPr>
        <w:t>長　　　　様</w:t>
      </w:r>
    </w:p>
    <w:p w:rsidR="00081CD9" w:rsidRPr="00A15492" w:rsidRDefault="00081CD9" w:rsidP="00081CD9">
      <w:pPr>
        <w:spacing w:line="300" w:lineRule="exact"/>
        <w:rPr>
          <w:rFonts w:hint="eastAsia"/>
          <w:sz w:val="22"/>
          <w:szCs w:val="22"/>
          <w:lang w:eastAsia="zh-TW"/>
        </w:rPr>
      </w:pPr>
    </w:p>
    <w:p w:rsidR="00081CD9" w:rsidRPr="00A15492" w:rsidRDefault="00081CD9" w:rsidP="00081CD9">
      <w:pPr>
        <w:spacing w:line="300" w:lineRule="exact"/>
        <w:ind w:right="420"/>
        <w:jc w:val="right"/>
        <w:rPr>
          <w:rFonts w:hint="eastAsia"/>
          <w:sz w:val="22"/>
          <w:szCs w:val="22"/>
          <w:lang w:eastAsia="zh-TW"/>
        </w:rPr>
      </w:pPr>
      <w:r w:rsidRPr="00A15492">
        <w:rPr>
          <w:rFonts w:hint="eastAsia"/>
          <w:sz w:val="22"/>
          <w:szCs w:val="22"/>
          <w:lang w:eastAsia="zh-TW"/>
        </w:rPr>
        <w:t xml:space="preserve">申請者　</w:t>
      </w:r>
      <w:r w:rsidRPr="00A15492">
        <w:rPr>
          <w:rFonts w:hint="eastAsia"/>
          <w:spacing w:val="105"/>
          <w:sz w:val="22"/>
          <w:szCs w:val="22"/>
          <w:lang w:eastAsia="zh-TW"/>
        </w:rPr>
        <w:t>住</w:t>
      </w:r>
      <w:r w:rsidRPr="00A15492">
        <w:rPr>
          <w:rFonts w:hint="eastAsia"/>
          <w:sz w:val="22"/>
          <w:szCs w:val="22"/>
          <w:lang w:eastAsia="zh-TW"/>
        </w:rPr>
        <w:t xml:space="preserve">所　　　　　　　　　</w:t>
      </w:r>
    </w:p>
    <w:p w:rsidR="00081CD9" w:rsidRPr="00A15492" w:rsidRDefault="00081CD9" w:rsidP="00081CD9">
      <w:pPr>
        <w:spacing w:line="300" w:lineRule="exact"/>
        <w:ind w:right="420"/>
        <w:jc w:val="right"/>
        <w:rPr>
          <w:rFonts w:hint="eastAsia"/>
          <w:sz w:val="22"/>
          <w:szCs w:val="22"/>
        </w:rPr>
      </w:pPr>
      <w:r w:rsidRPr="00A15492">
        <w:rPr>
          <w:rFonts w:hint="eastAsia"/>
          <w:spacing w:val="105"/>
          <w:sz w:val="22"/>
          <w:szCs w:val="22"/>
        </w:rPr>
        <w:t>氏</w:t>
      </w:r>
      <w:r w:rsidRPr="00A15492">
        <w:rPr>
          <w:rFonts w:hint="eastAsia"/>
          <w:sz w:val="22"/>
          <w:szCs w:val="22"/>
        </w:rPr>
        <w:t xml:space="preserve">名　　　　　　　　</w:t>
      </w:r>
      <w:r w:rsidR="00B54FE5">
        <w:rPr>
          <w:rFonts w:hint="eastAsia"/>
          <w:sz w:val="22"/>
          <w:szCs w:val="22"/>
        </w:rPr>
        <w:t>印</w:t>
      </w:r>
    </w:p>
    <w:p w:rsidR="00081CD9" w:rsidRDefault="00081CD9" w:rsidP="00081CD9">
      <w:pPr>
        <w:spacing w:line="300" w:lineRule="exact"/>
        <w:rPr>
          <w:rFonts w:hint="eastAsia"/>
          <w:sz w:val="22"/>
          <w:szCs w:val="22"/>
        </w:rPr>
      </w:pPr>
    </w:p>
    <w:p w:rsidR="00081CD9" w:rsidRDefault="00081CD9" w:rsidP="00081CD9">
      <w:pPr>
        <w:spacing w:line="300" w:lineRule="exact"/>
        <w:ind w:firstLineChars="300" w:firstLine="630"/>
        <w:rPr>
          <w:rFonts w:hint="eastAsia"/>
        </w:rPr>
      </w:pPr>
      <w:r>
        <w:rPr>
          <w:rFonts w:hint="eastAsia"/>
        </w:rPr>
        <w:t>年　　月　　日付け第　　号で利用決定のあった</w:t>
      </w:r>
      <w:r w:rsidR="00F00726">
        <w:rPr>
          <w:rFonts w:hint="eastAsia"/>
        </w:rPr>
        <w:t>大町町</w:t>
      </w:r>
      <w:r w:rsidRPr="00A15492">
        <w:rPr>
          <w:rFonts w:hint="eastAsia"/>
        </w:rPr>
        <w:t>身体障害者等訪問入浴サービス</w:t>
      </w:r>
      <w:r>
        <w:rPr>
          <w:rFonts w:hint="eastAsia"/>
        </w:rPr>
        <w:t>事業の利用について変更（廃止）したいので、下記のとおり申請します。</w:t>
      </w:r>
    </w:p>
    <w:p w:rsidR="00081CD9" w:rsidRDefault="00081CD9" w:rsidP="00081CD9">
      <w:pPr>
        <w:spacing w:line="300" w:lineRule="exact"/>
        <w:ind w:firstLineChars="300" w:firstLine="630"/>
        <w:rPr>
          <w:rFonts w:hint="eastAsia"/>
        </w:rPr>
      </w:pPr>
    </w:p>
    <w:p w:rsidR="00081CD9" w:rsidRDefault="00081CD9" w:rsidP="00081CD9">
      <w:pPr>
        <w:spacing w:line="300" w:lineRule="exact"/>
        <w:ind w:firstLineChars="300" w:firstLine="630"/>
        <w:jc w:val="center"/>
        <w:rPr>
          <w:rFonts w:hint="eastAsia"/>
        </w:rPr>
      </w:pPr>
      <w:r>
        <w:rPr>
          <w:rFonts w:hint="eastAsia"/>
        </w:rPr>
        <w:t>記</w:t>
      </w:r>
    </w:p>
    <w:p w:rsidR="00081CD9" w:rsidRDefault="00081CD9" w:rsidP="00081CD9">
      <w:pPr>
        <w:spacing w:line="300" w:lineRule="exact"/>
        <w:ind w:firstLineChars="300" w:firstLine="630"/>
        <w:jc w:val="center"/>
        <w:rPr>
          <w:rFonts w:hint="eastAsia"/>
        </w:rPr>
      </w:pPr>
    </w:p>
    <w:tbl>
      <w:tblPr>
        <w:tblW w:w="9622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1812"/>
        <w:gridCol w:w="8"/>
        <w:gridCol w:w="3062"/>
        <w:gridCol w:w="1606"/>
        <w:gridCol w:w="1972"/>
      </w:tblGrid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対象者</w:t>
            </w:r>
          </w:p>
        </w:tc>
        <w:tc>
          <w:tcPr>
            <w:tcW w:w="1820" w:type="dxa"/>
            <w:gridSpan w:val="2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06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1972" w:type="dxa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 ・ 女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/>
        </w:trPr>
        <w:tc>
          <w:tcPr>
            <w:tcW w:w="1162" w:type="dxa"/>
            <w:vMerge/>
            <w:shd w:val="clear" w:color="auto" w:fill="auto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62" w:type="dxa"/>
          </w:tcPr>
          <w:p w:rsidR="00081CD9" w:rsidRDefault="00081CD9" w:rsidP="003C05B8">
            <w:pPr>
              <w:rPr>
                <w:sz w:val="22"/>
                <w:szCs w:val="22"/>
              </w:rPr>
            </w:pPr>
          </w:p>
          <w:p w:rsidR="003C05B8" w:rsidRPr="003C05B8" w:rsidRDefault="003C05B8" w:rsidP="003C05B8">
            <w:pPr>
              <w:rPr>
                <w:rFonts w:hint="eastAsia"/>
                <w:sz w:val="20"/>
              </w:rPr>
            </w:pPr>
            <w:r w:rsidRPr="003C05B8">
              <w:rPr>
                <w:rFonts w:hint="eastAsia"/>
                <w:sz w:val="20"/>
              </w:rPr>
              <w:t>個人番号：</w:t>
            </w:r>
          </w:p>
        </w:tc>
        <w:tc>
          <w:tcPr>
            <w:tcW w:w="1606" w:type="dxa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申請者との続柄</w:t>
            </w:r>
          </w:p>
        </w:tc>
        <w:tc>
          <w:tcPr>
            <w:tcW w:w="1972" w:type="dxa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/>
        </w:trPr>
        <w:tc>
          <w:tcPr>
            <w:tcW w:w="1162" w:type="dxa"/>
            <w:vMerge/>
            <w:shd w:val="clear" w:color="auto" w:fill="auto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62" w:type="dxa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606" w:type="dxa"/>
            <w:vAlign w:val="center"/>
          </w:tcPr>
          <w:p w:rsidR="00081CD9" w:rsidRPr="00A15492" w:rsidRDefault="00081CD9" w:rsidP="00081CD9">
            <w:pPr>
              <w:overflowPunct/>
              <w:ind w:leftChars="-8" w:left="-17" w:right="-28" w:firstLineChars="9" w:firstLine="20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97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5"/>
        </w:trPr>
        <w:tc>
          <w:tcPr>
            <w:tcW w:w="1162" w:type="dxa"/>
            <w:vMerge/>
            <w:shd w:val="clear" w:color="auto" w:fill="auto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081CD9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障害手帳</w:t>
            </w:r>
          </w:p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等の内容</w:t>
            </w:r>
          </w:p>
        </w:tc>
        <w:tc>
          <w:tcPr>
            <w:tcW w:w="6640" w:type="dxa"/>
            <w:gridSpan w:val="3"/>
            <w:vAlign w:val="center"/>
          </w:tcPr>
          <w:p w:rsidR="00081CD9" w:rsidRDefault="00081CD9" w:rsidP="00081CD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 （交付年月日　　　年　　月　　日）（障害の等級　 　　）</w:t>
            </w:r>
          </w:p>
          <w:p w:rsidR="00081CD9" w:rsidRPr="00A15492" w:rsidRDefault="00081CD9" w:rsidP="00081CD9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 （障害名　　　　　　　　　　　　　　　　　　　　　　）　　無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/>
        </w:trPr>
        <w:tc>
          <w:tcPr>
            <w:tcW w:w="1162" w:type="dxa"/>
            <w:vMerge w:val="restart"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介護者</w:t>
            </w:r>
          </w:p>
        </w:tc>
        <w:tc>
          <w:tcPr>
            <w:tcW w:w="1820" w:type="dxa"/>
            <w:gridSpan w:val="2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06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972" w:type="dxa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 ・ 女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/>
        </w:trPr>
        <w:tc>
          <w:tcPr>
            <w:tcW w:w="1162" w:type="dxa"/>
            <w:vMerge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62" w:type="dxa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06" w:type="dxa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対象者</w:t>
            </w:r>
            <w:r w:rsidRPr="00A15492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1972" w:type="dxa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/>
        </w:trPr>
        <w:tc>
          <w:tcPr>
            <w:tcW w:w="1162" w:type="dxa"/>
            <w:vMerge/>
            <w:vAlign w:val="center"/>
          </w:tcPr>
          <w:p w:rsidR="00081CD9" w:rsidRPr="00A15492" w:rsidRDefault="00081CD9" w:rsidP="00081CD9">
            <w:pPr>
              <w:overflowPunct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081CD9" w:rsidRPr="00A15492" w:rsidRDefault="00081CD9" w:rsidP="00081CD9">
            <w:pPr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62" w:type="dxa"/>
            <w:vAlign w:val="center"/>
          </w:tcPr>
          <w:p w:rsidR="00081CD9" w:rsidRPr="00A15492" w:rsidRDefault="00081CD9" w:rsidP="00081CD9">
            <w:pPr>
              <w:overflowPunct/>
              <w:ind w:left="113" w:right="353"/>
              <w:jc w:val="right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606" w:type="dxa"/>
            <w:vAlign w:val="center"/>
          </w:tcPr>
          <w:p w:rsidR="00081CD9" w:rsidRPr="00A15492" w:rsidRDefault="00081CD9" w:rsidP="00081CD9">
            <w:pPr>
              <w:overflowPunct/>
              <w:ind w:leftChars="1" w:left="2" w:right="6"/>
              <w:jc w:val="distribute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972" w:type="dxa"/>
          </w:tcPr>
          <w:p w:rsidR="00081CD9" w:rsidRPr="00A15492" w:rsidRDefault="00081CD9" w:rsidP="00081CD9">
            <w:pPr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/>
        </w:trPr>
        <w:tc>
          <w:tcPr>
            <w:tcW w:w="2974" w:type="dxa"/>
            <w:gridSpan w:val="2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１週当たりの希望利用回数</w:t>
            </w:r>
          </w:p>
        </w:tc>
        <w:tc>
          <w:tcPr>
            <w:tcW w:w="6648" w:type="dxa"/>
            <w:gridSpan w:val="4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 w:rsidRPr="00A15492">
              <w:rPr>
                <w:rFonts w:hint="eastAsia"/>
                <w:sz w:val="22"/>
                <w:szCs w:val="22"/>
              </w:rPr>
              <w:t>回</w:t>
            </w: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2974" w:type="dxa"/>
            <w:gridSpan w:val="2"/>
            <w:vAlign w:val="center"/>
          </w:tcPr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変更（廃止）の理由</w:t>
            </w:r>
          </w:p>
        </w:tc>
        <w:tc>
          <w:tcPr>
            <w:tcW w:w="6648" w:type="dxa"/>
            <w:gridSpan w:val="4"/>
            <w:vAlign w:val="center"/>
          </w:tcPr>
          <w:p w:rsidR="00081CD9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81CD9" w:rsidRPr="00A15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974" w:type="dxa"/>
            <w:gridSpan w:val="2"/>
            <w:vAlign w:val="center"/>
          </w:tcPr>
          <w:p w:rsidR="00081CD9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特記事項（特に注意が</w:t>
            </w:r>
          </w:p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必要な心身の状況等）</w:t>
            </w:r>
          </w:p>
        </w:tc>
        <w:tc>
          <w:tcPr>
            <w:tcW w:w="6648" w:type="dxa"/>
            <w:gridSpan w:val="4"/>
            <w:vAlign w:val="center"/>
          </w:tcPr>
          <w:p w:rsidR="00081CD9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081CD9" w:rsidRPr="00A15492" w:rsidRDefault="00081CD9" w:rsidP="00081CD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081CD9" w:rsidRPr="00A15492" w:rsidRDefault="00081CD9" w:rsidP="00387CB0">
      <w:pPr>
        <w:pStyle w:val="ab"/>
        <w:overflowPunct w:val="0"/>
        <w:autoSpaceDE w:val="0"/>
        <w:autoSpaceDN w:val="0"/>
        <w:rPr>
          <w:rFonts w:hint="eastAsia"/>
        </w:rPr>
      </w:pPr>
    </w:p>
    <w:sectPr w:rsidR="00081CD9" w:rsidRPr="00A15492" w:rsidSect="001B1FBE">
      <w:footerReference w:type="even" r:id="rId6"/>
      <w:pgSz w:w="11906" w:h="16838" w:code="9"/>
      <w:pgMar w:top="1418" w:right="1134" w:bottom="1134" w:left="1701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13E" w:rsidRDefault="00D4613E">
      <w:r>
        <w:separator/>
      </w:r>
    </w:p>
  </w:endnote>
  <w:endnote w:type="continuationSeparator" w:id="0">
    <w:p w:rsidR="00D4613E" w:rsidRDefault="00D4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5F" w:rsidRDefault="00E840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8405F" w:rsidRDefault="00E840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13E" w:rsidRDefault="00D4613E">
      <w:r>
        <w:separator/>
      </w:r>
    </w:p>
  </w:footnote>
  <w:footnote w:type="continuationSeparator" w:id="0">
    <w:p w:rsidR="00D4613E" w:rsidRDefault="00D4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996"/>
    <w:rsid w:val="000251CB"/>
    <w:rsid w:val="000676A4"/>
    <w:rsid w:val="00081CD9"/>
    <w:rsid w:val="000B6C1D"/>
    <w:rsid w:val="000F447D"/>
    <w:rsid w:val="000F763C"/>
    <w:rsid w:val="00112AD8"/>
    <w:rsid w:val="001138F3"/>
    <w:rsid w:val="0011432E"/>
    <w:rsid w:val="00126688"/>
    <w:rsid w:val="0013285F"/>
    <w:rsid w:val="00144EB6"/>
    <w:rsid w:val="00155E56"/>
    <w:rsid w:val="00165E1E"/>
    <w:rsid w:val="00176BE2"/>
    <w:rsid w:val="001947A6"/>
    <w:rsid w:val="001B1FBE"/>
    <w:rsid w:val="001B6394"/>
    <w:rsid w:val="001D3B12"/>
    <w:rsid w:val="001E01BF"/>
    <w:rsid w:val="001E02A5"/>
    <w:rsid w:val="001F1F0A"/>
    <w:rsid w:val="002060D9"/>
    <w:rsid w:val="00252AF6"/>
    <w:rsid w:val="0031720B"/>
    <w:rsid w:val="003505C8"/>
    <w:rsid w:val="00375608"/>
    <w:rsid w:val="00387CB0"/>
    <w:rsid w:val="00387FE0"/>
    <w:rsid w:val="003B1858"/>
    <w:rsid w:val="003C05B8"/>
    <w:rsid w:val="003C4B21"/>
    <w:rsid w:val="003C623A"/>
    <w:rsid w:val="0041370C"/>
    <w:rsid w:val="004201DD"/>
    <w:rsid w:val="00426539"/>
    <w:rsid w:val="00434333"/>
    <w:rsid w:val="00447AFC"/>
    <w:rsid w:val="0049739B"/>
    <w:rsid w:val="004B0616"/>
    <w:rsid w:val="004F0C7D"/>
    <w:rsid w:val="00501D81"/>
    <w:rsid w:val="00514C7F"/>
    <w:rsid w:val="005737F6"/>
    <w:rsid w:val="005F4A3C"/>
    <w:rsid w:val="006011CF"/>
    <w:rsid w:val="00635E10"/>
    <w:rsid w:val="00637FB5"/>
    <w:rsid w:val="006A6C59"/>
    <w:rsid w:val="006B4FDF"/>
    <w:rsid w:val="006D09F4"/>
    <w:rsid w:val="00736573"/>
    <w:rsid w:val="00756FEE"/>
    <w:rsid w:val="00797272"/>
    <w:rsid w:val="007B5166"/>
    <w:rsid w:val="007D29A2"/>
    <w:rsid w:val="007D49DE"/>
    <w:rsid w:val="007E295F"/>
    <w:rsid w:val="007E5EC2"/>
    <w:rsid w:val="008734CF"/>
    <w:rsid w:val="008855AB"/>
    <w:rsid w:val="008E625C"/>
    <w:rsid w:val="009B3959"/>
    <w:rsid w:val="00A101CA"/>
    <w:rsid w:val="00A15492"/>
    <w:rsid w:val="00A17E5C"/>
    <w:rsid w:val="00A24AAF"/>
    <w:rsid w:val="00A4415A"/>
    <w:rsid w:val="00A5741B"/>
    <w:rsid w:val="00A81634"/>
    <w:rsid w:val="00AE5DDB"/>
    <w:rsid w:val="00B014B3"/>
    <w:rsid w:val="00B02A79"/>
    <w:rsid w:val="00B13020"/>
    <w:rsid w:val="00B20186"/>
    <w:rsid w:val="00B2674B"/>
    <w:rsid w:val="00B33DB1"/>
    <w:rsid w:val="00B54FE5"/>
    <w:rsid w:val="00B942F4"/>
    <w:rsid w:val="00BB4335"/>
    <w:rsid w:val="00BE6996"/>
    <w:rsid w:val="00BF1AB4"/>
    <w:rsid w:val="00C11092"/>
    <w:rsid w:val="00C258A5"/>
    <w:rsid w:val="00C5185D"/>
    <w:rsid w:val="00C908DD"/>
    <w:rsid w:val="00CA4C80"/>
    <w:rsid w:val="00CD277C"/>
    <w:rsid w:val="00D060A0"/>
    <w:rsid w:val="00D24172"/>
    <w:rsid w:val="00D31F78"/>
    <w:rsid w:val="00D36FEE"/>
    <w:rsid w:val="00D4613E"/>
    <w:rsid w:val="00D83186"/>
    <w:rsid w:val="00DD25B8"/>
    <w:rsid w:val="00E1708D"/>
    <w:rsid w:val="00E415B8"/>
    <w:rsid w:val="00E64A65"/>
    <w:rsid w:val="00E74FF0"/>
    <w:rsid w:val="00E8405F"/>
    <w:rsid w:val="00E90962"/>
    <w:rsid w:val="00F00726"/>
    <w:rsid w:val="00F00F2B"/>
    <w:rsid w:val="00F623F6"/>
    <w:rsid w:val="00F7305B"/>
    <w:rsid w:val="00FB07CD"/>
    <w:rsid w:val="00FD49CF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z w:val="28"/>
    </w:rPr>
  </w:style>
  <w:style w:type="paragraph" w:styleId="aa">
    <w:name w:val="Date"/>
    <w:basedOn w:val="a"/>
    <w:next w:val="a"/>
  </w:style>
  <w:style w:type="paragraph" w:styleId="ab">
    <w:name w:val="Plain Text"/>
    <w:basedOn w:val="a"/>
    <w:rsid w:val="007D29A2"/>
    <w:pPr>
      <w:wordWrap/>
      <w:overflowPunct/>
      <w:autoSpaceDE/>
      <w:autoSpaceDN/>
    </w:pPr>
    <w:rPr>
      <w:rFonts w:hAnsi="Courier New"/>
    </w:rPr>
  </w:style>
  <w:style w:type="paragraph" w:customStyle="1" w:styleId="0mm">
    <w:name w:val="標準 + 左 :  0 mm"/>
    <w:aliases w:val="ぶら下げインデント :  2.1 字,行間 :  最小値 0 pt"/>
    <w:basedOn w:val="a"/>
    <w:rsid w:val="00FD49CF"/>
    <w:pPr>
      <w:wordWrap/>
      <w:overflowPunct/>
      <w:autoSpaceDE/>
      <w:autoSpaceDN/>
      <w:spacing w:line="0" w:lineRule="atLeast"/>
      <w:ind w:left="210" w:hanging="210"/>
    </w:pPr>
    <w:rPr>
      <w:rFonts w:ascii="Century"/>
      <w:szCs w:val="24"/>
    </w:rPr>
  </w:style>
  <w:style w:type="paragraph" w:styleId="ac">
    <w:name w:val="Note Heading"/>
    <w:basedOn w:val="a"/>
    <w:next w:val="a"/>
    <w:rsid w:val="00FD49CF"/>
    <w:pPr>
      <w:wordWrap/>
      <w:overflowPunct/>
      <w:autoSpaceDE/>
      <w:autoSpaceDN/>
      <w:jc w:val="center"/>
    </w:pPr>
    <w:rPr>
      <w:rFonts w:ascii="Century"/>
      <w:szCs w:val="24"/>
    </w:rPr>
  </w:style>
  <w:style w:type="table" w:styleId="ad">
    <w:name w:val="Table Grid"/>
    <w:basedOn w:val="a1"/>
    <w:rsid w:val="00BB433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B1FBE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 </Manager>
  <Company> 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PC176</dc:creator>
  <cp:keywords/>
  <cp:lastModifiedBy>Windows ユーザー</cp:lastModifiedBy>
  <cp:revision>2</cp:revision>
  <cp:lastPrinted>2006-10-05T04:35:00Z</cp:lastPrinted>
  <dcterms:created xsi:type="dcterms:W3CDTF">2025-10-02T06:51:00Z</dcterms:created>
  <dcterms:modified xsi:type="dcterms:W3CDTF">2025-10-02T06:51:00Z</dcterms:modified>
</cp:coreProperties>
</file>