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CD9" w:rsidRPr="00A15492" w:rsidRDefault="00081CD9" w:rsidP="00081CD9">
      <w:pPr>
        <w:rPr>
          <w:rFonts w:hint="eastAsia"/>
          <w:sz w:val="22"/>
          <w:szCs w:val="22"/>
        </w:rPr>
      </w:pPr>
      <w:bookmarkStart w:id="0" w:name="_GoBack"/>
      <w:bookmarkEnd w:id="0"/>
      <w:r w:rsidRPr="00A15492">
        <w:rPr>
          <w:rFonts w:hint="eastAsia"/>
          <w:sz w:val="22"/>
          <w:szCs w:val="22"/>
        </w:rPr>
        <w:t>様式第</w:t>
      </w:r>
      <w:r w:rsidR="006A6C59">
        <w:rPr>
          <w:rFonts w:hint="eastAsia"/>
          <w:sz w:val="22"/>
          <w:szCs w:val="22"/>
        </w:rPr>
        <w:t>7</w:t>
      </w:r>
      <w:r w:rsidRPr="00A15492">
        <w:rPr>
          <w:rFonts w:hint="eastAsia"/>
          <w:sz w:val="22"/>
          <w:szCs w:val="22"/>
        </w:rPr>
        <w:t>号（第</w:t>
      </w:r>
      <w:r w:rsidR="006A6C59">
        <w:rPr>
          <w:rFonts w:hint="eastAsia"/>
          <w:sz w:val="22"/>
          <w:szCs w:val="22"/>
        </w:rPr>
        <w:t>19</w:t>
      </w:r>
      <w:r w:rsidRPr="00A15492">
        <w:rPr>
          <w:rFonts w:hint="eastAsia"/>
          <w:sz w:val="22"/>
          <w:szCs w:val="22"/>
        </w:rPr>
        <w:t>条関係）</w:t>
      </w:r>
    </w:p>
    <w:p w:rsidR="00081CD9" w:rsidRPr="00A15492" w:rsidRDefault="00F00726" w:rsidP="00081CD9">
      <w:pPr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大町町</w:t>
      </w:r>
      <w:r w:rsidR="00081CD9" w:rsidRPr="00A15492">
        <w:rPr>
          <w:rFonts w:hint="eastAsia"/>
          <w:sz w:val="22"/>
          <w:szCs w:val="22"/>
        </w:rPr>
        <w:t>身体障害者等訪問入浴サービス</w:t>
      </w:r>
      <w:r w:rsidR="00081CD9">
        <w:rPr>
          <w:rFonts w:hint="eastAsia"/>
          <w:sz w:val="22"/>
          <w:szCs w:val="22"/>
        </w:rPr>
        <w:t>事業</w:t>
      </w:r>
      <w:r w:rsidR="00081CD9" w:rsidRPr="00A15492">
        <w:rPr>
          <w:rFonts w:hint="eastAsia"/>
          <w:sz w:val="22"/>
          <w:szCs w:val="22"/>
        </w:rPr>
        <w:t>台帳</w:t>
      </w:r>
    </w:p>
    <w:tbl>
      <w:tblPr>
        <w:tblW w:w="91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7"/>
        <w:gridCol w:w="2006"/>
        <w:gridCol w:w="2710"/>
        <w:gridCol w:w="1252"/>
        <w:gridCol w:w="2085"/>
      </w:tblGrid>
      <w:tr w:rsidR="00081CD9" w:rsidRPr="00A15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1047" w:type="dxa"/>
            <w:vAlign w:val="center"/>
          </w:tcPr>
          <w:p w:rsidR="00081CD9" w:rsidRPr="00A15492" w:rsidRDefault="00081CD9" w:rsidP="00081CD9">
            <w:pPr>
              <w:overflowPunct/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申請日</w:t>
            </w:r>
          </w:p>
        </w:tc>
        <w:tc>
          <w:tcPr>
            <w:tcW w:w="2006" w:type="dxa"/>
            <w:vMerge w:val="restart"/>
            <w:vAlign w:val="center"/>
          </w:tcPr>
          <w:p w:rsidR="00081CD9" w:rsidRPr="00A15492" w:rsidRDefault="00081CD9" w:rsidP="00081CD9">
            <w:pPr>
              <w:jc w:val="center"/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pacing w:val="300"/>
                <w:sz w:val="22"/>
                <w:szCs w:val="22"/>
              </w:rPr>
              <w:t>氏</w:t>
            </w:r>
            <w:r w:rsidRPr="00A15492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2710" w:type="dxa"/>
            <w:vMerge w:val="restart"/>
            <w:vAlign w:val="center"/>
          </w:tcPr>
          <w:p w:rsidR="00081CD9" w:rsidRPr="00A15492" w:rsidRDefault="00081CD9" w:rsidP="00081CD9">
            <w:pPr>
              <w:jc w:val="center"/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pacing w:val="420"/>
                <w:sz w:val="22"/>
                <w:szCs w:val="22"/>
              </w:rPr>
              <w:t>住</w:t>
            </w:r>
            <w:r w:rsidRPr="00A15492">
              <w:rPr>
                <w:rFonts w:hint="eastAsia"/>
                <w:sz w:val="22"/>
                <w:szCs w:val="22"/>
              </w:rPr>
              <w:t>所</w:t>
            </w:r>
          </w:p>
        </w:tc>
        <w:tc>
          <w:tcPr>
            <w:tcW w:w="1252" w:type="dxa"/>
            <w:vMerge w:val="restart"/>
            <w:vAlign w:val="center"/>
          </w:tcPr>
          <w:p w:rsidR="00081CD9" w:rsidRPr="00A15492" w:rsidRDefault="00081CD9" w:rsidP="00081CD9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負担割合</w:t>
            </w:r>
          </w:p>
        </w:tc>
        <w:tc>
          <w:tcPr>
            <w:tcW w:w="2085" w:type="dxa"/>
            <w:vMerge w:val="restart"/>
            <w:vAlign w:val="center"/>
          </w:tcPr>
          <w:p w:rsidR="00081CD9" w:rsidRPr="00A15492" w:rsidRDefault="00081CD9" w:rsidP="00081CD9">
            <w:pPr>
              <w:jc w:val="center"/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pacing w:val="300"/>
                <w:sz w:val="22"/>
                <w:szCs w:val="22"/>
              </w:rPr>
              <w:t>備</w:t>
            </w:r>
            <w:r w:rsidRPr="00A15492">
              <w:rPr>
                <w:rFonts w:hint="eastAsia"/>
                <w:sz w:val="22"/>
                <w:szCs w:val="22"/>
              </w:rPr>
              <w:t>考</w:t>
            </w:r>
          </w:p>
        </w:tc>
      </w:tr>
      <w:tr w:rsidR="00081CD9" w:rsidRPr="00A15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/>
        </w:trPr>
        <w:tc>
          <w:tcPr>
            <w:tcW w:w="1047" w:type="dxa"/>
            <w:vAlign w:val="center"/>
          </w:tcPr>
          <w:p w:rsidR="00081CD9" w:rsidRPr="00A15492" w:rsidRDefault="00081CD9" w:rsidP="00081CD9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決定日</w:t>
            </w:r>
          </w:p>
        </w:tc>
        <w:tc>
          <w:tcPr>
            <w:tcW w:w="2006" w:type="dxa"/>
            <w:vMerge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52" w:type="dxa"/>
            <w:vMerge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85" w:type="dxa"/>
            <w:vMerge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</w:p>
        </w:tc>
      </w:tr>
      <w:tr w:rsidR="00081CD9" w:rsidRPr="00A15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/>
        </w:trPr>
        <w:tc>
          <w:tcPr>
            <w:tcW w:w="1047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006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710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252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085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081CD9" w:rsidRPr="00A15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/>
        </w:trPr>
        <w:tc>
          <w:tcPr>
            <w:tcW w:w="1047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006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710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252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085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081CD9" w:rsidRPr="00A15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/>
        </w:trPr>
        <w:tc>
          <w:tcPr>
            <w:tcW w:w="1047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006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710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252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085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081CD9" w:rsidRPr="00A15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/>
        </w:trPr>
        <w:tc>
          <w:tcPr>
            <w:tcW w:w="1047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006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710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252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085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081CD9" w:rsidRPr="00A15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/>
        </w:trPr>
        <w:tc>
          <w:tcPr>
            <w:tcW w:w="1047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006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710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252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085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081CD9" w:rsidRPr="00A15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/>
        </w:trPr>
        <w:tc>
          <w:tcPr>
            <w:tcW w:w="1047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006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710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252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085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081CD9" w:rsidRPr="00A15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/>
        </w:trPr>
        <w:tc>
          <w:tcPr>
            <w:tcW w:w="1047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006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710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252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085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081CD9" w:rsidRPr="00A15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/>
        </w:trPr>
        <w:tc>
          <w:tcPr>
            <w:tcW w:w="1047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006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710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252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085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081CD9" w:rsidRPr="00A15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/>
        </w:trPr>
        <w:tc>
          <w:tcPr>
            <w:tcW w:w="1047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006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710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252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085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081CD9" w:rsidRPr="00A15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/>
        </w:trPr>
        <w:tc>
          <w:tcPr>
            <w:tcW w:w="1047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006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710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252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085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081CD9" w:rsidRPr="00A15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/>
        </w:trPr>
        <w:tc>
          <w:tcPr>
            <w:tcW w:w="1047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006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710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252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085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081CD9" w:rsidRPr="00A15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/>
        </w:trPr>
        <w:tc>
          <w:tcPr>
            <w:tcW w:w="1047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006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710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252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085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081CD9" w:rsidRPr="00A15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/>
        </w:trPr>
        <w:tc>
          <w:tcPr>
            <w:tcW w:w="1047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006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710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252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085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081CD9" w:rsidRPr="00A15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/>
        </w:trPr>
        <w:tc>
          <w:tcPr>
            <w:tcW w:w="1047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006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710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252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085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081CD9" w:rsidRPr="00A15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/>
        </w:trPr>
        <w:tc>
          <w:tcPr>
            <w:tcW w:w="1047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006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710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252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085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:rsidR="00081CD9" w:rsidRPr="00A15492" w:rsidRDefault="00081CD9" w:rsidP="00081CD9">
      <w:pPr>
        <w:adjustRightInd w:val="0"/>
        <w:spacing w:line="300" w:lineRule="exact"/>
        <w:textAlignment w:val="center"/>
        <w:rPr>
          <w:rFonts w:hint="eastAsia"/>
        </w:rPr>
      </w:pPr>
    </w:p>
    <w:sectPr w:rsidR="00081CD9" w:rsidRPr="00A15492" w:rsidSect="001B1FBE">
      <w:footerReference w:type="even" r:id="rId6"/>
      <w:pgSz w:w="11906" w:h="16838" w:code="9"/>
      <w:pgMar w:top="1418" w:right="1134" w:bottom="1134" w:left="1701" w:header="567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81F" w:rsidRDefault="000E581F">
      <w:r>
        <w:separator/>
      </w:r>
    </w:p>
  </w:endnote>
  <w:endnote w:type="continuationSeparator" w:id="0">
    <w:p w:rsidR="000E581F" w:rsidRDefault="000E5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05F" w:rsidRDefault="00E8405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E8405F" w:rsidRDefault="00E8405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81F" w:rsidRDefault="000E581F">
      <w:r>
        <w:separator/>
      </w:r>
    </w:p>
  </w:footnote>
  <w:footnote w:type="continuationSeparator" w:id="0">
    <w:p w:rsidR="000E581F" w:rsidRDefault="000E5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0"/>
  <w:drawingGridVerticalSpacing w:val="20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6996"/>
    <w:rsid w:val="000251CB"/>
    <w:rsid w:val="000676A4"/>
    <w:rsid w:val="00081CD9"/>
    <w:rsid w:val="000B6C1D"/>
    <w:rsid w:val="000E581F"/>
    <w:rsid w:val="000F447D"/>
    <w:rsid w:val="000F763C"/>
    <w:rsid w:val="00112AD8"/>
    <w:rsid w:val="001138F3"/>
    <w:rsid w:val="0011432E"/>
    <w:rsid w:val="00126688"/>
    <w:rsid w:val="0013285F"/>
    <w:rsid w:val="00144EB6"/>
    <w:rsid w:val="00155E56"/>
    <w:rsid w:val="00165E1E"/>
    <w:rsid w:val="00176BE2"/>
    <w:rsid w:val="001947A6"/>
    <w:rsid w:val="001B1FBE"/>
    <w:rsid w:val="001B6394"/>
    <w:rsid w:val="001D3B12"/>
    <w:rsid w:val="001E01BF"/>
    <w:rsid w:val="001E02A5"/>
    <w:rsid w:val="001F1F0A"/>
    <w:rsid w:val="002060D9"/>
    <w:rsid w:val="00252AF6"/>
    <w:rsid w:val="0031720B"/>
    <w:rsid w:val="003505C8"/>
    <w:rsid w:val="00375608"/>
    <w:rsid w:val="00387FE0"/>
    <w:rsid w:val="003B1858"/>
    <w:rsid w:val="003C4B21"/>
    <w:rsid w:val="003C623A"/>
    <w:rsid w:val="0041370C"/>
    <w:rsid w:val="004201DD"/>
    <w:rsid w:val="00426539"/>
    <w:rsid w:val="00434333"/>
    <w:rsid w:val="0049739B"/>
    <w:rsid w:val="004F0C7D"/>
    <w:rsid w:val="00501D81"/>
    <w:rsid w:val="00514C7F"/>
    <w:rsid w:val="005737F6"/>
    <w:rsid w:val="005F4A3C"/>
    <w:rsid w:val="006011CF"/>
    <w:rsid w:val="00635E10"/>
    <w:rsid w:val="00637FB5"/>
    <w:rsid w:val="006A6C59"/>
    <w:rsid w:val="006B4FDF"/>
    <w:rsid w:val="006D09F4"/>
    <w:rsid w:val="00736573"/>
    <w:rsid w:val="00756FEE"/>
    <w:rsid w:val="00797272"/>
    <w:rsid w:val="007B5166"/>
    <w:rsid w:val="007D29A2"/>
    <w:rsid w:val="007D49DE"/>
    <w:rsid w:val="007E295F"/>
    <w:rsid w:val="007E5EC2"/>
    <w:rsid w:val="008734CF"/>
    <w:rsid w:val="008855AB"/>
    <w:rsid w:val="008E625C"/>
    <w:rsid w:val="009B3959"/>
    <w:rsid w:val="00A101CA"/>
    <w:rsid w:val="00A15492"/>
    <w:rsid w:val="00A17E5C"/>
    <w:rsid w:val="00A24AAF"/>
    <w:rsid w:val="00A4415A"/>
    <w:rsid w:val="00A5741B"/>
    <w:rsid w:val="00A81634"/>
    <w:rsid w:val="00A975DC"/>
    <w:rsid w:val="00AE5DDB"/>
    <w:rsid w:val="00B014B3"/>
    <w:rsid w:val="00B02A79"/>
    <w:rsid w:val="00B13020"/>
    <w:rsid w:val="00B20186"/>
    <w:rsid w:val="00B2674B"/>
    <w:rsid w:val="00B33DB1"/>
    <w:rsid w:val="00B54FE5"/>
    <w:rsid w:val="00B942F4"/>
    <w:rsid w:val="00BB4335"/>
    <w:rsid w:val="00BE6996"/>
    <w:rsid w:val="00BE75ED"/>
    <w:rsid w:val="00BF1AB4"/>
    <w:rsid w:val="00C11092"/>
    <w:rsid w:val="00C258A5"/>
    <w:rsid w:val="00C5185D"/>
    <w:rsid w:val="00C908DD"/>
    <w:rsid w:val="00CA4C80"/>
    <w:rsid w:val="00CD277C"/>
    <w:rsid w:val="00D060A0"/>
    <w:rsid w:val="00D24172"/>
    <w:rsid w:val="00D31F78"/>
    <w:rsid w:val="00D36FEE"/>
    <w:rsid w:val="00D83186"/>
    <w:rsid w:val="00DD25B8"/>
    <w:rsid w:val="00E1708D"/>
    <w:rsid w:val="00E74FF0"/>
    <w:rsid w:val="00E8405F"/>
    <w:rsid w:val="00E90962"/>
    <w:rsid w:val="00F00726"/>
    <w:rsid w:val="00F00F2B"/>
    <w:rsid w:val="00F623F6"/>
    <w:rsid w:val="00F7305B"/>
    <w:rsid w:val="00FB07CD"/>
    <w:rsid w:val="00FD49CF"/>
    <w:rsid w:val="00FE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63C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z w:val="28"/>
    </w:rPr>
  </w:style>
  <w:style w:type="paragraph" w:styleId="aa">
    <w:name w:val="Date"/>
    <w:basedOn w:val="a"/>
    <w:next w:val="a"/>
  </w:style>
  <w:style w:type="paragraph" w:styleId="ab">
    <w:name w:val="Plain Text"/>
    <w:basedOn w:val="a"/>
    <w:rsid w:val="007D29A2"/>
    <w:pPr>
      <w:wordWrap/>
      <w:overflowPunct/>
      <w:autoSpaceDE/>
      <w:autoSpaceDN/>
    </w:pPr>
    <w:rPr>
      <w:rFonts w:hAnsi="Courier New"/>
    </w:rPr>
  </w:style>
  <w:style w:type="paragraph" w:customStyle="1" w:styleId="0mm">
    <w:name w:val="標準 + 左 :  0 mm"/>
    <w:aliases w:val="ぶら下げインデント :  2.1 字,行間 :  最小値 0 pt"/>
    <w:basedOn w:val="a"/>
    <w:rsid w:val="00FD49CF"/>
    <w:pPr>
      <w:wordWrap/>
      <w:overflowPunct/>
      <w:autoSpaceDE/>
      <w:autoSpaceDN/>
      <w:spacing w:line="0" w:lineRule="atLeast"/>
      <w:ind w:left="210" w:hanging="210"/>
    </w:pPr>
    <w:rPr>
      <w:rFonts w:ascii="Century"/>
      <w:szCs w:val="24"/>
    </w:rPr>
  </w:style>
  <w:style w:type="paragraph" w:styleId="ac">
    <w:name w:val="Note Heading"/>
    <w:basedOn w:val="a"/>
    <w:next w:val="a"/>
    <w:rsid w:val="00FD49CF"/>
    <w:pPr>
      <w:wordWrap/>
      <w:overflowPunct/>
      <w:autoSpaceDE/>
      <w:autoSpaceDN/>
      <w:jc w:val="center"/>
    </w:pPr>
    <w:rPr>
      <w:rFonts w:ascii="Century"/>
      <w:szCs w:val="24"/>
    </w:rPr>
  </w:style>
  <w:style w:type="table" w:styleId="ad">
    <w:name w:val="Table Grid"/>
    <w:basedOn w:val="a1"/>
    <w:rsid w:val="00BB4335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losing"/>
    <w:basedOn w:val="a"/>
    <w:rsid w:val="001B1FBE"/>
    <w:pPr>
      <w:jc w:val="righ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 </Manager>
  <Company> 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 </dc:subject>
  <dc:creator>　　</dc:creator>
  <cp:keywords/>
  <cp:lastModifiedBy>Windows ユーザー</cp:lastModifiedBy>
  <cp:revision>2</cp:revision>
  <cp:lastPrinted>2006-10-05T04:35:00Z</cp:lastPrinted>
  <dcterms:created xsi:type="dcterms:W3CDTF">2025-10-02T06:51:00Z</dcterms:created>
  <dcterms:modified xsi:type="dcterms:W3CDTF">2025-10-02T06:51:00Z</dcterms:modified>
</cp:coreProperties>
</file>