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79" w:rsidRDefault="00496DD0">
      <w:r>
        <w:rPr>
          <w:rFonts w:hint="eastAsia"/>
        </w:rPr>
        <w:t>様式第</w:t>
      </w:r>
      <w:r w:rsidR="00FF4E03"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496DD0" w:rsidRDefault="00496DD0"/>
    <w:p w:rsidR="00496DD0" w:rsidRPr="00733D4F" w:rsidRDefault="00FF4E03" w:rsidP="00496DD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受　　領　　書</w:t>
      </w:r>
    </w:p>
    <w:p w:rsidR="00496DD0" w:rsidRDefault="00496DD0"/>
    <w:p w:rsidR="00496DD0" w:rsidRDefault="00496DD0">
      <w:r>
        <w:rPr>
          <w:rFonts w:hint="eastAsia"/>
        </w:rPr>
        <w:t xml:space="preserve">　大町町長　様</w:t>
      </w:r>
    </w:p>
    <w:p w:rsidR="00496DD0" w:rsidRDefault="00496DD0"/>
    <w:p w:rsidR="00FF4E03" w:rsidRDefault="00FF4E03">
      <w:r>
        <w:rPr>
          <w:rFonts w:hint="eastAsia"/>
        </w:rPr>
        <w:t xml:space="preserve">　避難行動要支援者名簿（　　　年　　　月　　　日現在）を受領しました。</w:t>
      </w:r>
    </w:p>
    <w:p w:rsidR="00FF4E03" w:rsidRDefault="00FF4E03">
      <w:r>
        <w:rPr>
          <w:rFonts w:hint="eastAsia"/>
        </w:rPr>
        <w:t xml:space="preserve">　また、更新前の避難行動要支援者名簿（　　　年　　　月　　　日現在）につきましては返却します。</w:t>
      </w:r>
    </w:p>
    <w:p w:rsidR="00FF4E03" w:rsidRDefault="00FF4E03"/>
    <w:p w:rsidR="00FF4E03" w:rsidRDefault="00FF4E03"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:rsidR="00FF4E03" w:rsidRDefault="00FF4E03"/>
    <w:p w:rsidR="00FF4E03" w:rsidRDefault="00FF4E03"/>
    <w:p w:rsidR="00FF4E03" w:rsidRPr="00FF4E03" w:rsidRDefault="00D137BA" w:rsidP="00FF4E03">
      <w:pPr>
        <w:ind w:firstLineChars="1400" w:firstLine="2940"/>
        <w:rPr>
          <w:u w:val="single"/>
        </w:rPr>
      </w:pPr>
      <w:r>
        <w:rPr>
          <w:rFonts w:hint="eastAsia"/>
          <w:u w:val="single"/>
        </w:rPr>
        <w:t xml:space="preserve">支援機関名　</w:t>
      </w:r>
      <w:bookmarkStart w:id="0" w:name="_GoBack"/>
      <w:bookmarkEnd w:id="0"/>
      <w:r w:rsidR="00FF4E03">
        <w:rPr>
          <w:rFonts w:hint="eastAsia"/>
          <w:u w:val="single"/>
        </w:rPr>
        <w:t xml:space="preserve">　　　　　　　　　　　　　　　　　　　　　</w:t>
      </w:r>
    </w:p>
    <w:p w:rsidR="00FF4E03" w:rsidRDefault="00FF4E03"/>
    <w:p w:rsidR="00FF4E03" w:rsidRDefault="00FF4E03"/>
    <w:p w:rsidR="00FF4E03" w:rsidRPr="00FF4E03" w:rsidRDefault="00FF4E03" w:rsidP="00FF4E03">
      <w:pPr>
        <w:ind w:firstLineChars="1400" w:firstLine="2940"/>
        <w:rPr>
          <w:u w:val="single"/>
        </w:rPr>
      </w:pPr>
      <w:r w:rsidRPr="00FF4E03">
        <w:rPr>
          <w:rFonts w:hint="eastAsia"/>
          <w:u w:val="single"/>
        </w:rPr>
        <w:t>名簿管理者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FF4E03" w:rsidRDefault="00FF4E03"/>
    <w:p w:rsidR="00FF4E03" w:rsidRDefault="00FF4E03"/>
    <w:p w:rsidR="00C83C48" w:rsidRDefault="00FF4E03" w:rsidP="00FF4E03">
      <w:pPr>
        <w:ind w:firstLineChars="1400" w:firstLine="2940"/>
      </w:pPr>
      <w:r w:rsidRPr="00FF4E03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　　　　　　</w:t>
      </w:r>
    </w:p>
    <w:sectPr w:rsidR="00C83C48" w:rsidSect="00696473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D0"/>
    <w:rsid w:val="00254CEE"/>
    <w:rsid w:val="002F083A"/>
    <w:rsid w:val="003C5EF0"/>
    <w:rsid w:val="00496DD0"/>
    <w:rsid w:val="005E25E2"/>
    <w:rsid w:val="00674B68"/>
    <w:rsid w:val="00696473"/>
    <w:rsid w:val="00733D4F"/>
    <w:rsid w:val="00734E79"/>
    <w:rsid w:val="008803EB"/>
    <w:rsid w:val="00A63041"/>
    <w:rsid w:val="00C83C48"/>
    <w:rsid w:val="00D137BA"/>
    <w:rsid w:val="00D24772"/>
    <w:rsid w:val="00E57D4F"/>
    <w:rsid w:val="00F74929"/>
    <w:rsid w:val="00FD410D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70C180"/>
  <w15:docId w15:val="{94966D33-02D8-4577-8B47-8A64CC27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3C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F74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749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4E721-9AB4-4849-B5FD-7FE051B9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91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pc-011</dc:creator>
  <cp:keywords/>
  <dc:description/>
  <cp:lastModifiedBy>pc-011</cp:lastModifiedBy>
  <cp:revision>15</cp:revision>
  <cp:lastPrinted>2022-04-08T00:14:00Z</cp:lastPrinted>
  <dcterms:created xsi:type="dcterms:W3CDTF">2022-04-07T23:30:00Z</dcterms:created>
  <dcterms:modified xsi:type="dcterms:W3CDTF">2022-04-12T01:38:00Z</dcterms:modified>
</cp:coreProperties>
</file>