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53" w:rsidRDefault="00F35B92" w:rsidP="003D1D53">
      <w:pPr>
        <w:wordWrap w:val="0"/>
        <w:overflowPunct w:val="0"/>
        <w:autoSpaceDE w:val="0"/>
        <w:autoSpaceDN w:val="0"/>
        <w:ind w:right="0"/>
        <w:jc w:val="left"/>
      </w:pPr>
      <w:bookmarkStart w:id="0" w:name="_GoBack"/>
      <w:bookmarkEnd w:id="0"/>
      <w:r w:rsidRPr="00B75703">
        <w:rPr>
          <w:rFonts w:hint="eastAsia"/>
        </w:rPr>
        <w:t>様式第</w:t>
      </w:r>
      <w:r w:rsidR="00405791">
        <w:t>1</w:t>
      </w:r>
      <w:r w:rsidRPr="00B75703">
        <w:rPr>
          <w:rFonts w:hint="eastAsia"/>
        </w:rPr>
        <w:t>号</w:t>
      </w:r>
      <w:r w:rsidRPr="00B75703">
        <w:t>(</w:t>
      </w:r>
      <w:r w:rsidRPr="00B75703">
        <w:rPr>
          <w:rFonts w:hint="eastAsia"/>
        </w:rPr>
        <w:t>第</w:t>
      </w:r>
      <w:r w:rsidR="00405791">
        <w:t>5</w:t>
      </w:r>
      <w:r w:rsidRPr="00B75703">
        <w:rPr>
          <w:rFonts w:hint="eastAsia"/>
        </w:rPr>
        <w:t>条関係</w:t>
      </w:r>
      <w:r w:rsidR="003D1D53" w:rsidRPr="00B75703">
        <w:t>)</w:t>
      </w:r>
    </w:p>
    <w:p w:rsidR="00405791" w:rsidRPr="00B75703" w:rsidRDefault="00405791" w:rsidP="003D1D53">
      <w:pPr>
        <w:wordWrap w:val="0"/>
        <w:overflowPunct w:val="0"/>
        <w:autoSpaceDE w:val="0"/>
        <w:autoSpaceDN w:val="0"/>
        <w:ind w:right="0"/>
        <w:jc w:val="left"/>
      </w:pPr>
    </w:p>
    <w:p w:rsidR="003D1D53" w:rsidRPr="00074EE1" w:rsidRDefault="00E9399C" w:rsidP="003D1D53">
      <w:pPr>
        <w:wordWrap w:val="0"/>
        <w:overflowPunct w:val="0"/>
        <w:autoSpaceDE w:val="0"/>
        <w:autoSpaceDN w:val="0"/>
        <w:ind w:right="0"/>
        <w:jc w:val="center"/>
        <w:rPr>
          <w:sz w:val="24"/>
          <w:szCs w:val="24"/>
        </w:rPr>
      </w:pPr>
      <w:r w:rsidRPr="00074EE1">
        <w:rPr>
          <w:rFonts w:hint="eastAsia"/>
          <w:sz w:val="24"/>
          <w:szCs w:val="24"/>
        </w:rPr>
        <w:t>大町町</w:t>
      </w:r>
      <w:r w:rsidR="003D1D53" w:rsidRPr="00074EE1">
        <w:rPr>
          <w:rFonts w:hint="eastAsia"/>
          <w:sz w:val="24"/>
          <w:szCs w:val="24"/>
        </w:rPr>
        <w:t>妊婦歯科健康診査受診</w:t>
      </w:r>
      <w:r w:rsidR="007E3D2C" w:rsidRPr="00074EE1">
        <w:rPr>
          <w:rFonts w:hint="eastAsia"/>
          <w:sz w:val="24"/>
          <w:szCs w:val="24"/>
        </w:rPr>
        <w:t>券</w:t>
      </w:r>
    </w:p>
    <w:p w:rsidR="007E3D2C" w:rsidRPr="00074EE1" w:rsidRDefault="007E3D2C" w:rsidP="003D1D53">
      <w:pPr>
        <w:wordWrap w:val="0"/>
        <w:overflowPunct w:val="0"/>
        <w:autoSpaceDE w:val="0"/>
        <w:autoSpaceDN w:val="0"/>
        <w:ind w:right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3D1D53" w:rsidRPr="00074EE1" w:rsidTr="003E0D12">
        <w:trPr>
          <w:trHeight w:val="680"/>
        </w:trPr>
        <w:tc>
          <w:tcPr>
            <w:tcW w:w="2268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>母子健康手帳番号</w:t>
            </w:r>
          </w:p>
        </w:tc>
        <w:tc>
          <w:tcPr>
            <w:tcW w:w="6237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D1D53" w:rsidRPr="00074EE1" w:rsidTr="003E0D12">
        <w:trPr>
          <w:trHeight w:val="680"/>
        </w:trPr>
        <w:tc>
          <w:tcPr>
            <w:tcW w:w="2268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pacing w:val="525"/>
                <w:sz w:val="24"/>
                <w:szCs w:val="24"/>
              </w:rPr>
              <w:t>氏</w:t>
            </w:r>
            <w:r w:rsidRPr="00074EE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37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D1D53" w:rsidRPr="00074EE1" w:rsidTr="003E0D12">
        <w:trPr>
          <w:trHeight w:val="680"/>
        </w:trPr>
        <w:tc>
          <w:tcPr>
            <w:tcW w:w="2268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pacing w:val="105"/>
                <w:sz w:val="24"/>
                <w:szCs w:val="24"/>
              </w:rPr>
              <w:t>生年月</w:t>
            </w:r>
            <w:r w:rsidRPr="00074EE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237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年　</w:t>
            </w:r>
            <w:r w:rsidR="00B116A8" w:rsidRPr="00074EE1">
              <w:rPr>
                <w:rFonts w:hint="eastAsia"/>
                <w:sz w:val="24"/>
                <w:szCs w:val="24"/>
              </w:rPr>
              <w:t xml:space="preserve">　</w:t>
            </w:r>
            <w:r w:rsidRPr="00074EE1">
              <w:rPr>
                <w:rFonts w:hint="eastAsia"/>
                <w:sz w:val="24"/>
                <w:szCs w:val="24"/>
              </w:rPr>
              <w:t xml:space="preserve">　月　　日生　</w:t>
            </w:r>
            <w:r w:rsidRPr="00074EE1">
              <w:rPr>
                <w:sz w:val="24"/>
                <w:szCs w:val="24"/>
              </w:rPr>
              <w:t>(</w:t>
            </w:r>
            <w:r w:rsidRPr="00074EE1">
              <w:rPr>
                <w:rFonts w:hint="eastAsia"/>
                <w:sz w:val="24"/>
                <w:szCs w:val="24"/>
              </w:rPr>
              <w:t xml:space="preserve">　　　歳</w:t>
            </w:r>
            <w:r w:rsidRPr="00074EE1">
              <w:rPr>
                <w:sz w:val="24"/>
                <w:szCs w:val="24"/>
              </w:rPr>
              <w:t>)</w:t>
            </w:r>
          </w:p>
        </w:tc>
      </w:tr>
      <w:tr w:rsidR="003D1D53" w:rsidRPr="00074EE1" w:rsidTr="003E0D12">
        <w:trPr>
          <w:trHeight w:val="680"/>
        </w:trPr>
        <w:tc>
          <w:tcPr>
            <w:tcW w:w="2268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pacing w:val="525"/>
                <w:sz w:val="24"/>
                <w:szCs w:val="24"/>
              </w:rPr>
              <w:t>住</w:t>
            </w:r>
            <w:r w:rsidRPr="00074EE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7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　　</w:t>
            </w:r>
            <w:r w:rsidR="00E9399C" w:rsidRPr="00074EE1">
              <w:rPr>
                <w:rFonts w:hint="eastAsia"/>
                <w:sz w:val="24"/>
                <w:szCs w:val="24"/>
              </w:rPr>
              <w:t>大町町</w:t>
            </w:r>
          </w:p>
        </w:tc>
      </w:tr>
      <w:tr w:rsidR="003D1D53" w:rsidRPr="00074EE1" w:rsidTr="003E0D12">
        <w:trPr>
          <w:trHeight w:val="680"/>
        </w:trPr>
        <w:tc>
          <w:tcPr>
            <w:tcW w:w="2268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pacing w:val="105"/>
                <w:sz w:val="24"/>
                <w:szCs w:val="24"/>
              </w:rPr>
              <w:t>分娩予定</w:t>
            </w:r>
            <w:r w:rsidRPr="00074EE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237" w:type="dxa"/>
            <w:vAlign w:val="center"/>
          </w:tcPr>
          <w:p w:rsidR="003D1D53" w:rsidRPr="00074EE1" w:rsidRDefault="003D1D53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年　　　　</w:t>
            </w:r>
            <w:r w:rsidR="00B116A8" w:rsidRPr="00074EE1">
              <w:rPr>
                <w:rFonts w:hint="eastAsia"/>
                <w:sz w:val="24"/>
                <w:szCs w:val="24"/>
              </w:rPr>
              <w:t xml:space="preserve">　</w:t>
            </w:r>
            <w:r w:rsidRPr="00074EE1">
              <w:rPr>
                <w:rFonts w:hint="eastAsia"/>
                <w:sz w:val="24"/>
                <w:szCs w:val="24"/>
              </w:rPr>
              <w:t xml:space="preserve">　月　　　</w:t>
            </w:r>
            <w:r w:rsidR="00B116A8" w:rsidRPr="00074EE1">
              <w:rPr>
                <w:rFonts w:hint="eastAsia"/>
                <w:sz w:val="24"/>
                <w:szCs w:val="24"/>
              </w:rPr>
              <w:t xml:space="preserve">　</w:t>
            </w:r>
            <w:r w:rsidRPr="00074EE1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7E3D2C" w:rsidRPr="00074EE1" w:rsidTr="00405791">
        <w:trPr>
          <w:trHeight w:val="2713"/>
        </w:trPr>
        <w:tc>
          <w:tcPr>
            <w:tcW w:w="8505" w:type="dxa"/>
            <w:gridSpan w:val="2"/>
            <w:vAlign w:val="center"/>
          </w:tcPr>
          <w:p w:rsidR="007E3D2C" w:rsidRPr="00074EE1" w:rsidRDefault="007E3D2C" w:rsidP="007E3D2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　</w:t>
            </w:r>
          </w:p>
          <w:p w:rsidR="007E3D2C" w:rsidRPr="00074EE1" w:rsidRDefault="007E3D2C" w:rsidP="007E3D2C">
            <w:pPr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>上記の者について、大町町妊婦歯科健康診査の対象者であることを証明する。</w:t>
            </w:r>
          </w:p>
          <w:p w:rsidR="007E3D2C" w:rsidRPr="00074EE1" w:rsidRDefault="007E3D2C" w:rsidP="007E3D2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  <w:p w:rsidR="007E3D2C" w:rsidRPr="00074EE1" w:rsidRDefault="007E3D2C" w:rsidP="007E3D2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  <w:p w:rsidR="007E3D2C" w:rsidRPr="00074EE1" w:rsidRDefault="007E3D2C" w:rsidP="007E3D2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  <w:p w:rsidR="007E3D2C" w:rsidRPr="00074EE1" w:rsidRDefault="007E3D2C" w:rsidP="007E3D2C">
            <w:pPr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  <w:p w:rsidR="007E3D2C" w:rsidRPr="00074EE1" w:rsidRDefault="007E3D2C" w:rsidP="007E3D2C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074EE1">
              <w:rPr>
                <w:rFonts w:hint="eastAsia"/>
                <w:sz w:val="24"/>
                <w:szCs w:val="24"/>
              </w:rPr>
              <w:t xml:space="preserve">大町町長　　　　　　　　　　　　　　</w:t>
            </w:r>
          </w:p>
          <w:p w:rsidR="007E3D2C" w:rsidRPr="00074EE1" w:rsidRDefault="007E3D2C" w:rsidP="007E3D2C">
            <w:pPr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  <w:p w:rsidR="007E3D2C" w:rsidRPr="00074EE1" w:rsidRDefault="007E3D2C" w:rsidP="0003702A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</w:p>
        </w:tc>
      </w:tr>
    </w:tbl>
    <w:p w:rsidR="00C93DA7" w:rsidRPr="00074EE1" w:rsidRDefault="00C93DA7" w:rsidP="004968F1">
      <w:pPr>
        <w:wordWrap w:val="0"/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F87FF2" w:rsidRPr="00074EE1" w:rsidRDefault="00F87FF2" w:rsidP="00405791">
      <w:pPr>
        <w:overflowPunct w:val="0"/>
        <w:autoSpaceDE w:val="0"/>
        <w:autoSpaceDN w:val="0"/>
        <w:ind w:right="0"/>
        <w:jc w:val="left"/>
        <w:rPr>
          <w:sz w:val="24"/>
          <w:szCs w:val="24"/>
        </w:rPr>
      </w:pPr>
    </w:p>
    <w:p w:rsidR="00EF6B7F" w:rsidRPr="00074EE1" w:rsidRDefault="009F6FB1" w:rsidP="00405791">
      <w:pPr>
        <w:overflowPunct w:val="0"/>
        <w:autoSpaceDE w:val="0"/>
        <w:autoSpaceDN w:val="0"/>
        <w:ind w:right="0"/>
        <w:jc w:val="lef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.75pt;margin-top:639pt;width:287.25pt;height:115.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">
            <v:textbox>
              <w:txbxContent>
                <w:p w:rsidR="00F87FF2" w:rsidRPr="006B4519" w:rsidRDefault="00F87FF2" w:rsidP="00F87FF2">
                  <w:pPr>
                    <w:spacing w:line="300" w:lineRule="exact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【問合せ先】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大町町役場　子育て・健康課　健康づくり係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〒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849-2101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 xml:space="preserve">　佐賀県杵島郡大町町大字大町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5000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番地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大町町総合福祉保健センター「美郷」内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担当：三根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/>
                      <w:sz w:val="20"/>
                    </w:rPr>
                    <w:t>TEL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：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0952-82-3186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 xml:space="preserve">　　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FAX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：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0952-82-3060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 xml:space="preserve">　　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/>
                      <w:sz w:val="20"/>
                    </w:rPr>
                    <w:t>E-mail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：</w:t>
                  </w:r>
                  <w:r w:rsidRPr="0083770E">
                    <w:rPr>
                      <w:rFonts w:ascii="游明朝" w:eastAsia="游明朝" w:hAnsi="游明朝"/>
                      <w:sz w:val="22"/>
                    </w:rPr>
                    <w:t>kosodatekenkou@town.omachi.saga.jp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2" o:spid="_x0000_s1027" type="#_x0000_t202" style="position:absolute;margin-left:220.75pt;margin-top:639pt;width:287.25pt;height:115.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">
            <v:textbox>
              <w:txbxContent>
                <w:p w:rsidR="00F87FF2" w:rsidRPr="006B4519" w:rsidRDefault="00F87FF2" w:rsidP="00F87FF2">
                  <w:pPr>
                    <w:spacing w:line="300" w:lineRule="exact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【問合せ先】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大町町役場　子育て・健康課　健康づくり係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〒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849-2101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 xml:space="preserve">　佐賀県杵島郡大町町大字大町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5000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番地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大町町総合福祉保健センター「美郷」内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担当：三根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/>
                      <w:sz w:val="20"/>
                    </w:rPr>
                    <w:t>TEL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：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0952-82-3186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 xml:space="preserve">　　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FAX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：</w:t>
                  </w:r>
                  <w:r w:rsidRPr="006B4519">
                    <w:rPr>
                      <w:rFonts w:ascii="游明朝" w:eastAsia="游明朝" w:hAnsi="游明朝"/>
                      <w:sz w:val="20"/>
                    </w:rPr>
                    <w:t>0952-82-3060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 xml:space="preserve">　　</w:t>
                  </w:r>
                </w:p>
                <w:p w:rsidR="00F87FF2" w:rsidRPr="006B4519" w:rsidRDefault="00F87FF2" w:rsidP="00F87FF2">
                  <w:pPr>
                    <w:spacing w:line="300" w:lineRule="exact"/>
                    <w:ind w:leftChars="67" w:left="141"/>
                    <w:rPr>
                      <w:rFonts w:ascii="游明朝" w:eastAsia="游明朝" w:hAnsi="游明朝"/>
                      <w:sz w:val="20"/>
                    </w:rPr>
                  </w:pPr>
                  <w:r w:rsidRPr="006B4519">
                    <w:rPr>
                      <w:rFonts w:ascii="游明朝" w:eastAsia="游明朝" w:hAnsi="游明朝"/>
                      <w:sz w:val="20"/>
                    </w:rPr>
                    <w:t>E-mail</w:t>
                  </w:r>
                  <w:r w:rsidRPr="006B4519">
                    <w:rPr>
                      <w:rFonts w:ascii="游明朝" w:eastAsia="游明朝" w:hAnsi="游明朝" w:hint="eastAsia"/>
                      <w:sz w:val="20"/>
                    </w:rPr>
                    <w:t>：</w:t>
                  </w:r>
                  <w:r w:rsidRPr="0083770E">
                    <w:rPr>
                      <w:rFonts w:ascii="游明朝" w:eastAsia="游明朝" w:hAnsi="游明朝"/>
                      <w:sz w:val="22"/>
                    </w:rPr>
                    <w:t>kosodatekenkou@town.omachi.saga.jp</w:t>
                  </w:r>
                </w:p>
              </w:txbxContent>
            </v:textbox>
            <w10:wrap anchorx="margin"/>
          </v:shape>
        </w:pict>
      </w:r>
    </w:p>
    <w:p w:rsidR="00865768" w:rsidRDefault="00865768" w:rsidP="00EF6B7F">
      <w:pPr>
        <w:overflowPunct w:val="0"/>
        <w:autoSpaceDE w:val="0"/>
        <w:autoSpaceDN w:val="0"/>
        <w:ind w:right="0" w:hanging="26"/>
        <w:jc w:val="left"/>
      </w:pPr>
    </w:p>
    <w:sectPr w:rsidR="00865768" w:rsidSect="001544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9F" w:rsidRDefault="006C2D9F" w:rsidP="00C81756">
      <w:r>
        <w:separator/>
      </w:r>
    </w:p>
  </w:endnote>
  <w:endnote w:type="continuationSeparator" w:id="0">
    <w:p w:rsidR="006C2D9F" w:rsidRDefault="006C2D9F" w:rsidP="00C8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9F" w:rsidRDefault="006C2D9F" w:rsidP="00C81756">
      <w:r>
        <w:separator/>
      </w:r>
    </w:p>
  </w:footnote>
  <w:footnote w:type="continuationSeparator" w:id="0">
    <w:p w:rsidR="006C2D9F" w:rsidRDefault="006C2D9F" w:rsidP="00C8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2156"/>
    <w:multiLevelType w:val="hybridMultilevel"/>
    <w:tmpl w:val="4A72461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1D54716"/>
    <w:multiLevelType w:val="hybridMultilevel"/>
    <w:tmpl w:val="ED4AAD22"/>
    <w:lvl w:ilvl="0" w:tplc="1DEEAC56">
      <w:start w:val="1"/>
      <w:numFmt w:val="decimal"/>
      <w:lvlText w:val="%1."/>
      <w:lvlJc w:val="left"/>
      <w:pPr>
        <w:ind w:left="52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  <w:rPr>
        <w:rFonts w:cs="Times New Roman"/>
      </w:rPr>
    </w:lvl>
  </w:abstractNum>
  <w:abstractNum w:abstractNumId="2">
    <w:nsid w:val="155D3691"/>
    <w:multiLevelType w:val="hybridMultilevel"/>
    <w:tmpl w:val="1FEC181C"/>
    <w:lvl w:ilvl="0" w:tplc="83909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6184185"/>
    <w:multiLevelType w:val="hybridMultilevel"/>
    <w:tmpl w:val="48FC5278"/>
    <w:lvl w:ilvl="0" w:tplc="1DEEAC56">
      <w:start w:val="1"/>
      <w:numFmt w:val="decimal"/>
      <w:lvlText w:val="%1."/>
      <w:lvlJc w:val="left"/>
      <w:pPr>
        <w:ind w:left="528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  <w:rPr>
        <w:rFonts w:cs="Times New Roman"/>
      </w:rPr>
    </w:lvl>
  </w:abstractNum>
  <w:abstractNum w:abstractNumId="4">
    <w:nsid w:val="28F57BAE"/>
    <w:multiLevelType w:val="hybridMultilevel"/>
    <w:tmpl w:val="4404DBF0"/>
    <w:lvl w:ilvl="0" w:tplc="1DEEAC56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  <w:rPr>
        <w:rFonts w:cs="Times New Roman"/>
      </w:rPr>
    </w:lvl>
  </w:abstractNum>
  <w:abstractNum w:abstractNumId="5">
    <w:nsid w:val="36855534"/>
    <w:multiLevelType w:val="hybridMultilevel"/>
    <w:tmpl w:val="04744EB6"/>
    <w:lvl w:ilvl="0" w:tplc="83909C64">
      <w:start w:val="1"/>
      <w:numFmt w:val="decimal"/>
      <w:lvlText w:val="%1."/>
      <w:lvlJc w:val="left"/>
      <w:pPr>
        <w:ind w:left="52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  <w:rPr>
        <w:rFonts w:cs="Times New Roman"/>
      </w:rPr>
    </w:lvl>
  </w:abstractNum>
  <w:abstractNum w:abstractNumId="6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C545BF"/>
    <w:multiLevelType w:val="hybridMultilevel"/>
    <w:tmpl w:val="EADA6332"/>
    <w:lvl w:ilvl="0" w:tplc="C27819FA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>
    <w:nsid w:val="4BA42A06"/>
    <w:multiLevelType w:val="hybridMultilevel"/>
    <w:tmpl w:val="A6B8524A"/>
    <w:lvl w:ilvl="0" w:tplc="1DEEAC56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  <w:rPr>
        <w:rFonts w:cs="Times New Roman"/>
      </w:rPr>
    </w:lvl>
  </w:abstractNum>
  <w:abstractNum w:abstractNumId="9">
    <w:nsid w:val="6B7E0691"/>
    <w:multiLevelType w:val="hybridMultilevel"/>
    <w:tmpl w:val="4C689598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EE1"/>
    <w:rsid w:val="00013079"/>
    <w:rsid w:val="00032BB6"/>
    <w:rsid w:val="0003702A"/>
    <w:rsid w:val="00037419"/>
    <w:rsid w:val="0004160B"/>
    <w:rsid w:val="0005281B"/>
    <w:rsid w:val="00053FE9"/>
    <w:rsid w:val="00057E30"/>
    <w:rsid w:val="00074974"/>
    <w:rsid w:val="00074EE1"/>
    <w:rsid w:val="00093FDF"/>
    <w:rsid w:val="000A41F9"/>
    <w:rsid w:val="000F08DC"/>
    <w:rsid w:val="000F1973"/>
    <w:rsid w:val="00110A6D"/>
    <w:rsid w:val="00122ED7"/>
    <w:rsid w:val="00133E54"/>
    <w:rsid w:val="001456EB"/>
    <w:rsid w:val="00153A27"/>
    <w:rsid w:val="0015443C"/>
    <w:rsid w:val="0017028A"/>
    <w:rsid w:val="00170913"/>
    <w:rsid w:val="00171045"/>
    <w:rsid w:val="00207026"/>
    <w:rsid w:val="0020765A"/>
    <w:rsid w:val="002319FC"/>
    <w:rsid w:val="002B5AD7"/>
    <w:rsid w:val="002B70F4"/>
    <w:rsid w:val="003917B3"/>
    <w:rsid w:val="003A4733"/>
    <w:rsid w:val="003A7F65"/>
    <w:rsid w:val="003D1D53"/>
    <w:rsid w:val="003E0D12"/>
    <w:rsid w:val="003E44E6"/>
    <w:rsid w:val="003F7D6F"/>
    <w:rsid w:val="00405791"/>
    <w:rsid w:val="00463973"/>
    <w:rsid w:val="004968F1"/>
    <w:rsid w:val="00505073"/>
    <w:rsid w:val="0050556B"/>
    <w:rsid w:val="005120CF"/>
    <w:rsid w:val="00531C07"/>
    <w:rsid w:val="00537BA2"/>
    <w:rsid w:val="0054587A"/>
    <w:rsid w:val="0055357C"/>
    <w:rsid w:val="00564C52"/>
    <w:rsid w:val="00587B6E"/>
    <w:rsid w:val="005A171F"/>
    <w:rsid w:val="005A1898"/>
    <w:rsid w:val="005B34B0"/>
    <w:rsid w:val="005D635D"/>
    <w:rsid w:val="005E0489"/>
    <w:rsid w:val="005E056E"/>
    <w:rsid w:val="006137E2"/>
    <w:rsid w:val="0062311F"/>
    <w:rsid w:val="00643EDA"/>
    <w:rsid w:val="006A682D"/>
    <w:rsid w:val="006A7847"/>
    <w:rsid w:val="006B2483"/>
    <w:rsid w:val="006B4519"/>
    <w:rsid w:val="006C0FC2"/>
    <w:rsid w:val="006C2D9F"/>
    <w:rsid w:val="006D3F6D"/>
    <w:rsid w:val="00733230"/>
    <w:rsid w:val="00767A59"/>
    <w:rsid w:val="007D01D7"/>
    <w:rsid w:val="007D0EFE"/>
    <w:rsid w:val="007E3D2C"/>
    <w:rsid w:val="007F7056"/>
    <w:rsid w:val="008170C8"/>
    <w:rsid w:val="00822EB9"/>
    <w:rsid w:val="0083770E"/>
    <w:rsid w:val="008603CE"/>
    <w:rsid w:val="00864E62"/>
    <w:rsid w:val="00865768"/>
    <w:rsid w:val="00870D57"/>
    <w:rsid w:val="008C1600"/>
    <w:rsid w:val="008E632B"/>
    <w:rsid w:val="008F0BD9"/>
    <w:rsid w:val="00925BC5"/>
    <w:rsid w:val="009665C4"/>
    <w:rsid w:val="00991062"/>
    <w:rsid w:val="009D5E8B"/>
    <w:rsid w:val="009F6FB1"/>
    <w:rsid w:val="00A42343"/>
    <w:rsid w:val="00A51A1E"/>
    <w:rsid w:val="00A75D56"/>
    <w:rsid w:val="00A81256"/>
    <w:rsid w:val="00A871E9"/>
    <w:rsid w:val="00AC5CF6"/>
    <w:rsid w:val="00AF5FBA"/>
    <w:rsid w:val="00B02D49"/>
    <w:rsid w:val="00B116A8"/>
    <w:rsid w:val="00B2064A"/>
    <w:rsid w:val="00B5015E"/>
    <w:rsid w:val="00B50C4D"/>
    <w:rsid w:val="00B54735"/>
    <w:rsid w:val="00B66439"/>
    <w:rsid w:val="00B75703"/>
    <w:rsid w:val="00B77942"/>
    <w:rsid w:val="00BB7C02"/>
    <w:rsid w:val="00C30FF6"/>
    <w:rsid w:val="00C42B69"/>
    <w:rsid w:val="00C71D4D"/>
    <w:rsid w:val="00C73209"/>
    <w:rsid w:val="00C81756"/>
    <w:rsid w:val="00C93DA7"/>
    <w:rsid w:val="00CA14A1"/>
    <w:rsid w:val="00CA7DFC"/>
    <w:rsid w:val="00CF1EF4"/>
    <w:rsid w:val="00D1165E"/>
    <w:rsid w:val="00D20C1F"/>
    <w:rsid w:val="00D24002"/>
    <w:rsid w:val="00D44193"/>
    <w:rsid w:val="00DB4D7C"/>
    <w:rsid w:val="00DE2EE1"/>
    <w:rsid w:val="00DF1CAF"/>
    <w:rsid w:val="00E460B0"/>
    <w:rsid w:val="00E6021D"/>
    <w:rsid w:val="00E66158"/>
    <w:rsid w:val="00E70AE4"/>
    <w:rsid w:val="00E90C86"/>
    <w:rsid w:val="00E9399C"/>
    <w:rsid w:val="00EB0060"/>
    <w:rsid w:val="00EF6B7F"/>
    <w:rsid w:val="00F07B13"/>
    <w:rsid w:val="00F35B92"/>
    <w:rsid w:val="00F5263D"/>
    <w:rsid w:val="00F55D8A"/>
    <w:rsid w:val="00F5663E"/>
    <w:rsid w:val="00F828E1"/>
    <w:rsid w:val="00F87FF2"/>
    <w:rsid w:val="00F91EA2"/>
    <w:rsid w:val="00FA180B"/>
    <w:rsid w:val="00FE0529"/>
    <w:rsid w:val="00FE104F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AE4"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864E62"/>
    <w:tblPr/>
  </w:style>
  <w:style w:type="table" w:customStyle="1" w:styleId="2">
    <w:name w:val="スタイル2"/>
    <w:basedOn w:val="a1"/>
    <w:uiPriority w:val="99"/>
    <w:rsid w:val="0086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1756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81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1756"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sid w:val="00B66439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870D57"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ＭＳ Ｐゴシック"/>
      <w:kern w:val="0"/>
      <w:sz w:val="18"/>
      <w:szCs w:val="18"/>
    </w:rPr>
  </w:style>
  <w:style w:type="character" w:customStyle="1" w:styleId="ui">
    <w:name w:val="ui"/>
    <w:basedOn w:val="a0"/>
    <w:rsid w:val="00870D57"/>
    <w:rPr>
      <w:rFonts w:cs="Times New Roman"/>
    </w:rPr>
  </w:style>
  <w:style w:type="character" w:customStyle="1" w:styleId="emph">
    <w:name w:val="emph"/>
    <w:basedOn w:val="a0"/>
    <w:rsid w:val="00870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-PCuser\AppData\Roaming\Microsoft\Templates\Normal.BA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Normal.BAK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株式会社ウエノ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rdhg1</dc:creator>
  <cp:keywords/>
  <dc:description/>
  <cp:lastModifiedBy>Windows ユーザー</cp:lastModifiedBy>
  <cp:revision>2</cp:revision>
  <dcterms:created xsi:type="dcterms:W3CDTF">2025-10-02T07:10:00Z</dcterms:created>
  <dcterms:modified xsi:type="dcterms:W3CDTF">2025-10-02T07:10:00Z</dcterms:modified>
</cp:coreProperties>
</file>