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53" w:rsidRDefault="00F35B92" w:rsidP="003D1D53">
      <w:pPr>
        <w:wordWrap w:val="0"/>
        <w:overflowPunct w:val="0"/>
        <w:autoSpaceDE w:val="0"/>
        <w:autoSpaceDN w:val="0"/>
        <w:ind w:right="0"/>
        <w:jc w:val="left"/>
      </w:pPr>
      <w:bookmarkStart w:id="0" w:name="_GoBack"/>
      <w:bookmarkEnd w:id="0"/>
      <w:r w:rsidRPr="00B75703">
        <w:rPr>
          <w:rFonts w:hint="eastAsia"/>
        </w:rPr>
        <w:t>様式第</w:t>
      </w:r>
      <w:r w:rsidR="00312FF5">
        <w:t>3</w:t>
      </w:r>
      <w:r w:rsidRPr="00B75703">
        <w:rPr>
          <w:rFonts w:hint="eastAsia"/>
        </w:rPr>
        <w:t>号</w:t>
      </w:r>
      <w:r w:rsidRPr="00B75703">
        <w:t>(</w:t>
      </w:r>
      <w:r w:rsidRPr="00B75703">
        <w:rPr>
          <w:rFonts w:hint="eastAsia"/>
        </w:rPr>
        <w:t>第</w:t>
      </w:r>
      <w:r w:rsidR="00312FF5">
        <w:t>11</w:t>
      </w:r>
      <w:r w:rsidRPr="00B75703">
        <w:rPr>
          <w:rFonts w:hint="eastAsia"/>
        </w:rPr>
        <w:t>条関係</w:t>
      </w:r>
      <w:r w:rsidR="003D1D53" w:rsidRPr="00B75703">
        <w:t>)</w:t>
      </w:r>
    </w:p>
    <w:p w:rsidR="00677C61" w:rsidRPr="00D578FA" w:rsidRDefault="00677C61" w:rsidP="00677C61">
      <w:pPr>
        <w:wordWrap w:val="0"/>
        <w:overflowPunct w:val="0"/>
        <w:autoSpaceDE w:val="0"/>
        <w:autoSpaceDN w:val="0"/>
        <w:ind w:right="0"/>
        <w:jc w:val="right"/>
        <w:rPr>
          <w:sz w:val="24"/>
          <w:szCs w:val="24"/>
        </w:rPr>
      </w:pPr>
      <w:r w:rsidRPr="00D578FA">
        <w:rPr>
          <w:rFonts w:hint="eastAsia"/>
          <w:sz w:val="24"/>
          <w:szCs w:val="24"/>
        </w:rPr>
        <w:t>年　　月　　日</w:t>
      </w:r>
    </w:p>
    <w:p w:rsidR="00677C61" w:rsidRPr="00D578FA" w:rsidRDefault="00677C61" w:rsidP="00677C61">
      <w:pPr>
        <w:wordWrap w:val="0"/>
        <w:overflowPunct w:val="0"/>
        <w:autoSpaceDE w:val="0"/>
        <w:autoSpaceDN w:val="0"/>
        <w:ind w:right="0"/>
        <w:jc w:val="left"/>
        <w:rPr>
          <w:sz w:val="24"/>
          <w:szCs w:val="24"/>
        </w:rPr>
      </w:pPr>
    </w:p>
    <w:p w:rsidR="00677C61" w:rsidRPr="00D578FA" w:rsidRDefault="00677C61" w:rsidP="00677C61">
      <w:pPr>
        <w:wordWrap w:val="0"/>
        <w:overflowPunct w:val="0"/>
        <w:autoSpaceDE w:val="0"/>
        <w:autoSpaceDN w:val="0"/>
        <w:ind w:right="0"/>
        <w:jc w:val="left"/>
        <w:rPr>
          <w:sz w:val="24"/>
          <w:szCs w:val="24"/>
        </w:rPr>
      </w:pPr>
      <w:r w:rsidRPr="00D578FA">
        <w:rPr>
          <w:rFonts w:hint="eastAsia"/>
          <w:sz w:val="24"/>
          <w:szCs w:val="24"/>
        </w:rPr>
        <w:t xml:space="preserve">　</w:t>
      </w:r>
      <w:r w:rsidR="00A3792C" w:rsidRPr="00D578FA">
        <w:rPr>
          <w:rFonts w:hint="eastAsia"/>
          <w:sz w:val="24"/>
          <w:szCs w:val="24"/>
        </w:rPr>
        <w:t>大町町長</w:t>
      </w:r>
      <w:r w:rsidRPr="00D578FA">
        <w:rPr>
          <w:rFonts w:hint="eastAsia"/>
          <w:sz w:val="24"/>
          <w:szCs w:val="24"/>
        </w:rPr>
        <w:t xml:space="preserve">　様</w:t>
      </w:r>
    </w:p>
    <w:p w:rsidR="00677C61" w:rsidRPr="00D578FA" w:rsidRDefault="00677C61" w:rsidP="00677C61">
      <w:pPr>
        <w:wordWrap w:val="0"/>
        <w:overflowPunct w:val="0"/>
        <w:autoSpaceDE w:val="0"/>
        <w:autoSpaceDN w:val="0"/>
        <w:ind w:right="0"/>
        <w:jc w:val="left"/>
        <w:rPr>
          <w:sz w:val="24"/>
          <w:szCs w:val="24"/>
        </w:rPr>
      </w:pPr>
    </w:p>
    <w:p w:rsidR="00677C61" w:rsidRPr="00D578FA" w:rsidRDefault="00677C61" w:rsidP="000C1B9C">
      <w:pPr>
        <w:wordWrap w:val="0"/>
        <w:overflowPunct w:val="0"/>
        <w:autoSpaceDE w:val="0"/>
        <w:autoSpaceDN w:val="0"/>
        <w:ind w:right="0"/>
        <w:jc w:val="right"/>
        <w:rPr>
          <w:sz w:val="24"/>
          <w:szCs w:val="24"/>
        </w:rPr>
      </w:pPr>
      <w:r w:rsidRPr="00D578FA">
        <w:rPr>
          <w:rFonts w:hint="eastAsia"/>
          <w:sz w:val="24"/>
          <w:szCs w:val="24"/>
        </w:rPr>
        <w:t>医療機関住所</w:t>
      </w:r>
      <w:r w:rsidR="000C1B9C" w:rsidRPr="00D578FA">
        <w:rPr>
          <w:rFonts w:hint="eastAsia"/>
          <w:sz w:val="24"/>
          <w:szCs w:val="24"/>
        </w:rPr>
        <w:t xml:space="preserve">　　　　　　　　　　　　　　　　</w:t>
      </w:r>
    </w:p>
    <w:p w:rsidR="00677C61" w:rsidRPr="00D578FA" w:rsidRDefault="00677C61" w:rsidP="000C1B9C">
      <w:pPr>
        <w:wordWrap w:val="0"/>
        <w:overflowPunct w:val="0"/>
        <w:autoSpaceDE w:val="0"/>
        <w:autoSpaceDN w:val="0"/>
        <w:ind w:right="0"/>
        <w:jc w:val="right"/>
        <w:rPr>
          <w:sz w:val="24"/>
          <w:szCs w:val="24"/>
        </w:rPr>
      </w:pPr>
      <w:r w:rsidRPr="00D578FA">
        <w:rPr>
          <w:rFonts w:hint="eastAsia"/>
          <w:sz w:val="24"/>
          <w:szCs w:val="24"/>
        </w:rPr>
        <w:t xml:space="preserve">医療機関名・医師名　　　　　　　　　　</w:t>
      </w:r>
      <w:r w:rsidR="001015B7" w:rsidRPr="00D578FA">
        <w:rPr>
          <w:rFonts w:hint="eastAsia"/>
          <w:sz w:val="24"/>
          <w:szCs w:val="24"/>
        </w:rPr>
        <w:t>㊞</w:t>
      </w:r>
      <w:r w:rsidRPr="00D578FA">
        <w:rPr>
          <w:rFonts w:hint="eastAsia"/>
          <w:sz w:val="24"/>
          <w:szCs w:val="24"/>
        </w:rPr>
        <w:t xml:space="preserve">　　</w:t>
      </w:r>
    </w:p>
    <w:p w:rsidR="00677C61" w:rsidRPr="00D578FA" w:rsidRDefault="00677C61" w:rsidP="00677C61">
      <w:pPr>
        <w:wordWrap w:val="0"/>
        <w:overflowPunct w:val="0"/>
        <w:autoSpaceDE w:val="0"/>
        <w:autoSpaceDN w:val="0"/>
        <w:ind w:right="0"/>
        <w:jc w:val="left"/>
        <w:rPr>
          <w:sz w:val="24"/>
          <w:szCs w:val="24"/>
        </w:rPr>
      </w:pPr>
    </w:p>
    <w:p w:rsidR="00312FF5" w:rsidRPr="00D578FA" w:rsidRDefault="00312FF5" w:rsidP="00677C61">
      <w:pPr>
        <w:wordWrap w:val="0"/>
        <w:overflowPunct w:val="0"/>
        <w:autoSpaceDE w:val="0"/>
        <w:autoSpaceDN w:val="0"/>
        <w:ind w:right="0"/>
        <w:jc w:val="left"/>
        <w:rPr>
          <w:sz w:val="24"/>
          <w:szCs w:val="24"/>
        </w:rPr>
      </w:pPr>
    </w:p>
    <w:p w:rsidR="00312FF5" w:rsidRPr="00D578FA" w:rsidRDefault="00312FF5" w:rsidP="00677C61">
      <w:pPr>
        <w:wordWrap w:val="0"/>
        <w:overflowPunct w:val="0"/>
        <w:autoSpaceDE w:val="0"/>
        <w:autoSpaceDN w:val="0"/>
        <w:ind w:right="0"/>
        <w:jc w:val="left"/>
        <w:rPr>
          <w:sz w:val="24"/>
          <w:szCs w:val="24"/>
        </w:rPr>
      </w:pPr>
    </w:p>
    <w:p w:rsidR="00677C61" w:rsidRPr="00D578FA" w:rsidRDefault="00A3792C" w:rsidP="000C1B9C">
      <w:pPr>
        <w:wordWrap w:val="0"/>
        <w:overflowPunct w:val="0"/>
        <w:autoSpaceDE w:val="0"/>
        <w:autoSpaceDN w:val="0"/>
        <w:ind w:right="0"/>
        <w:jc w:val="center"/>
        <w:rPr>
          <w:sz w:val="28"/>
          <w:szCs w:val="28"/>
        </w:rPr>
      </w:pPr>
      <w:r w:rsidRPr="00D578FA">
        <w:rPr>
          <w:rFonts w:hint="eastAsia"/>
          <w:sz w:val="28"/>
          <w:szCs w:val="28"/>
        </w:rPr>
        <w:t>大町町</w:t>
      </w:r>
      <w:r w:rsidR="00677C61" w:rsidRPr="00D578FA">
        <w:rPr>
          <w:rFonts w:hint="eastAsia"/>
          <w:sz w:val="28"/>
          <w:szCs w:val="28"/>
        </w:rPr>
        <w:t>妊婦歯科健康診査委託料請求書</w:t>
      </w:r>
    </w:p>
    <w:p w:rsidR="00677C61" w:rsidRPr="00D578FA" w:rsidRDefault="00677C61" w:rsidP="00677C61">
      <w:pPr>
        <w:wordWrap w:val="0"/>
        <w:overflowPunct w:val="0"/>
        <w:autoSpaceDE w:val="0"/>
        <w:autoSpaceDN w:val="0"/>
        <w:ind w:right="0"/>
        <w:jc w:val="left"/>
        <w:rPr>
          <w:sz w:val="24"/>
          <w:szCs w:val="24"/>
        </w:rPr>
      </w:pPr>
    </w:p>
    <w:p w:rsidR="00312FF5" w:rsidRPr="00D578FA" w:rsidRDefault="00312FF5" w:rsidP="00677C61">
      <w:pPr>
        <w:wordWrap w:val="0"/>
        <w:overflowPunct w:val="0"/>
        <w:autoSpaceDE w:val="0"/>
        <w:autoSpaceDN w:val="0"/>
        <w:ind w:right="0"/>
        <w:jc w:val="left"/>
        <w:rPr>
          <w:sz w:val="24"/>
          <w:szCs w:val="24"/>
        </w:rPr>
      </w:pPr>
    </w:p>
    <w:p w:rsidR="00677C61" w:rsidRPr="00D578FA" w:rsidRDefault="00677C61" w:rsidP="00677C61">
      <w:pPr>
        <w:wordWrap w:val="0"/>
        <w:overflowPunct w:val="0"/>
        <w:autoSpaceDE w:val="0"/>
        <w:autoSpaceDN w:val="0"/>
        <w:ind w:right="0"/>
        <w:jc w:val="left"/>
        <w:rPr>
          <w:sz w:val="24"/>
          <w:szCs w:val="24"/>
        </w:rPr>
      </w:pPr>
    </w:p>
    <w:p w:rsidR="00677C61" w:rsidRPr="00D578FA" w:rsidRDefault="00EF3B64" w:rsidP="000C1B9C">
      <w:pPr>
        <w:wordWrap w:val="0"/>
        <w:overflowPunct w:val="0"/>
        <w:autoSpaceDE w:val="0"/>
        <w:autoSpaceDN w:val="0"/>
        <w:ind w:right="0"/>
        <w:jc w:val="center"/>
        <w:rPr>
          <w:sz w:val="24"/>
          <w:szCs w:val="24"/>
          <w:u w:val="single"/>
        </w:rPr>
      </w:pPr>
      <w:r w:rsidRPr="00D578FA">
        <w:rPr>
          <w:rFonts w:hint="eastAsia"/>
          <w:sz w:val="24"/>
          <w:szCs w:val="24"/>
          <w:u w:val="single"/>
        </w:rPr>
        <w:t>一</w:t>
      </w:r>
      <w:r w:rsidR="00677C61" w:rsidRPr="00D578FA">
        <w:rPr>
          <w:rFonts w:hint="eastAsia"/>
          <w:sz w:val="24"/>
          <w:szCs w:val="24"/>
          <w:u w:val="single"/>
        </w:rPr>
        <w:t>金</w:t>
      </w:r>
      <w:r w:rsidR="000C1B9C" w:rsidRPr="00D578FA">
        <w:rPr>
          <w:rFonts w:hint="eastAsia"/>
          <w:sz w:val="24"/>
          <w:szCs w:val="24"/>
          <w:u w:val="single"/>
        </w:rPr>
        <w:t xml:space="preserve">　　　　　　　　　　　</w:t>
      </w:r>
      <w:r w:rsidR="00677C61" w:rsidRPr="00D578FA">
        <w:rPr>
          <w:rFonts w:hint="eastAsia"/>
          <w:sz w:val="24"/>
          <w:szCs w:val="24"/>
          <w:u w:val="single"/>
        </w:rPr>
        <w:t>円</w:t>
      </w:r>
    </w:p>
    <w:p w:rsidR="000C1B9C" w:rsidRPr="00D578FA" w:rsidRDefault="000C1B9C" w:rsidP="00677C61">
      <w:pPr>
        <w:wordWrap w:val="0"/>
        <w:overflowPunct w:val="0"/>
        <w:autoSpaceDE w:val="0"/>
        <w:autoSpaceDN w:val="0"/>
        <w:ind w:right="0"/>
        <w:jc w:val="left"/>
        <w:rPr>
          <w:sz w:val="24"/>
          <w:szCs w:val="24"/>
        </w:rPr>
      </w:pPr>
    </w:p>
    <w:p w:rsidR="00312FF5" w:rsidRPr="00D578FA" w:rsidRDefault="00312FF5" w:rsidP="00677C61">
      <w:pPr>
        <w:wordWrap w:val="0"/>
        <w:overflowPunct w:val="0"/>
        <w:autoSpaceDE w:val="0"/>
        <w:autoSpaceDN w:val="0"/>
        <w:ind w:right="0"/>
        <w:jc w:val="left"/>
        <w:rPr>
          <w:sz w:val="24"/>
          <w:szCs w:val="24"/>
        </w:rPr>
      </w:pPr>
    </w:p>
    <w:p w:rsidR="00D578FA" w:rsidRDefault="00CD0FB3" w:rsidP="001015B7">
      <w:pPr>
        <w:wordWrap w:val="0"/>
        <w:overflowPunct w:val="0"/>
        <w:autoSpaceDE w:val="0"/>
        <w:autoSpaceDN w:val="0"/>
        <w:ind w:right="0" w:firstLineChars="100" w:firstLine="240"/>
        <w:jc w:val="left"/>
        <w:rPr>
          <w:sz w:val="24"/>
          <w:szCs w:val="24"/>
        </w:rPr>
      </w:pPr>
      <w:r w:rsidRPr="00D578FA">
        <w:rPr>
          <w:rFonts w:hint="eastAsia"/>
          <w:sz w:val="24"/>
          <w:szCs w:val="24"/>
        </w:rPr>
        <w:t>た</w:t>
      </w:r>
      <w:r w:rsidR="000C1B9C" w:rsidRPr="00D578FA">
        <w:rPr>
          <w:rFonts w:hint="eastAsia"/>
          <w:sz w:val="24"/>
          <w:szCs w:val="24"/>
        </w:rPr>
        <w:t>だし、　　　年　　月分</w:t>
      </w:r>
      <w:r w:rsidR="00A3792C" w:rsidRPr="00D578FA">
        <w:rPr>
          <w:rFonts w:hint="eastAsia"/>
          <w:sz w:val="24"/>
          <w:szCs w:val="24"/>
        </w:rPr>
        <w:t>大町町</w:t>
      </w:r>
      <w:r w:rsidR="000C1B9C" w:rsidRPr="00D578FA">
        <w:rPr>
          <w:rFonts w:hint="eastAsia"/>
          <w:sz w:val="24"/>
          <w:szCs w:val="24"/>
        </w:rPr>
        <w:t>妊婦歯科健康診査委託料として上記金額を</w:t>
      </w:r>
    </w:p>
    <w:p w:rsidR="000C1B9C" w:rsidRPr="00D578FA" w:rsidRDefault="000C1B9C" w:rsidP="001015B7">
      <w:pPr>
        <w:wordWrap w:val="0"/>
        <w:overflowPunct w:val="0"/>
        <w:autoSpaceDE w:val="0"/>
        <w:autoSpaceDN w:val="0"/>
        <w:ind w:right="0" w:firstLineChars="100" w:firstLine="240"/>
        <w:jc w:val="left"/>
        <w:rPr>
          <w:sz w:val="24"/>
          <w:szCs w:val="24"/>
        </w:rPr>
      </w:pPr>
      <w:r w:rsidRPr="00D578FA">
        <w:rPr>
          <w:rFonts w:hint="eastAsia"/>
          <w:sz w:val="24"/>
          <w:szCs w:val="24"/>
        </w:rPr>
        <w:t>請求します。</w:t>
      </w:r>
    </w:p>
    <w:p w:rsidR="000C1B9C" w:rsidRPr="00D578FA" w:rsidRDefault="000C1B9C" w:rsidP="00677C61">
      <w:pPr>
        <w:wordWrap w:val="0"/>
        <w:overflowPunct w:val="0"/>
        <w:autoSpaceDE w:val="0"/>
        <w:autoSpaceDN w:val="0"/>
        <w:ind w:right="0"/>
        <w:jc w:val="left"/>
        <w:rPr>
          <w:sz w:val="24"/>
          <w:szCs w:val="24"/>
        </w:rPr>
      </w:pPr>
    </w:p>
    <w:p w:rsidR="000C1B9C" w:rsidRPr="00D578FA" w:rsidRDefault="000C1B9C" w:rsidP="00677C61">
      <w:pPr>
        <w:wordWrap w:val="0"/>
        <w:overflowPunct w:val="0"/>
        <w:autoSpaceDE w:val="0"/>
        <w:autoSpaceDN w:val="0"/>
        <w:ind w:right="0"/>
        <w:jc w:val="left"/>
        <w:rPr>
          <w:sz w:val="24"/>
          <w:szCs w:val="24"/>
          <w:u w:val="single"/>
        </w:rPr>
      </w:pPr>
      <w:r w:rsidRPr="00D578FA">
        <w:rPr>
          <w:rFonts w:hint="eastAsia"/>
          <w:sz w:val="24"/>
          <w:szCs w:val="24"/>
        </w:rPr>
        <w:t xml:space="preserve">　内訳　　　　</w:t>
      </w:r>
      <w:r w:rsidR="008528D8" w:rsidRPr="00D578FA">
        <w:rPr>
          <w:rFonts w:hint="eastAsia"/>
          <w:sz w:val="24"/>
          <w:szCs w:val="24"/>
          <w:u w:val="single"/>
        </w:rPr>
        <w:t>健診人数　　　　　人×　　　　　　円＝　　　　　　　円</w:t>
      </w:r>
    </w:p>
    <w:p w:rsidR="00361336" w:rsidRPr="00D578FA" w:rsidRDefault="00361336" w:rsidP="00361336">
      <w:pPr>
        <w:overflowPunct w:val="0"/>
        <w:autoSpaceDE w:val="0"/>
        <w:autoSpaceDN w:val="0"/>
        <w:ind w:right="0"/>
        <w:rPr>
          <w:sz w:val="24"/>
          <w:szCs w:val="24"/>
        </w:rPr>
      </w:pPr>
    </w:p>
    <w:p w:rsidR="00312FF5" w:rsidRPr="00D578FA" w:rsidRDefault="00312FF5" w:rsidP="00361336">
      <w:pPr>
        <w:overflowPunct w:val="0"/>
        <w:autoSpaceDE w:val="0"/>
        <w:autoSpaceDN w:val="0"/>
        <w:ind w:right="0"/>
        <w:rPr>
          <w:sz w:val="24"/>
          <w:szCs w:val="24"/>
        </w:rPr>
      </w:pPr>
    </w:p>
    <w:p w:rsidR="00361336" w:rsidRPr="00D578FA" w:rsidRDefault="00CD7E47" w:rsidP="001015B7">
      <w:pPr>
        <w:overflowPunct w:val="0"/>
        <w:autoSpaceDE w:val="0"/>
        <w:autoSpaceDN w:val="0"/>
        <w:ind w:right="0" w:firstLineChars="100" w:firstLine="240"/>
        <w:rPr>
          <w:sz w:val="24"/>
          <w:szCs w:val="24"/>
        </w:rPr>
      </w:pPr>
      <w:r w:rsidRPr="00D578FA">
        <w:rPr>
          <w:rFonts w:hint="eastAsia"/>
          <w:sz w:val="24"/>
          <w:szCs w:val="24"/>
        </w:rPr>
        <w:t>【</w:t>
      </w:r>
      <w:r w:rsidR="001015B7" w:rsidRPr="00D578FA">
        <w:rPr>
          <w:sz w:val="24"/>
          <w:szCs w:val="24"/>
        </w:rPr>
        <w:t xml:space="preserve"> </w:t>
      </w:r>
      <w:r w:rsidRPr="00D578FA">
        <w:rPr>
          <w:rFonts w:hint="eastAsia"/>
          <w:sz w:val="24"/>
          <w:szCs w:val="24"/>
        </w:rPr>
        <w:t>添付書類</w:t>
      </w:r>
      <w:r w:rsidR="001015B7" w:rsidRPr="00D578FA">
        <w:rPr>
          <w:sz w:val="24"/>
          <w:szCs w:val="24"/>
        </w:rPr>
        <w:t xml:space="preserve"> </w:t>
      </w:r>
      <w:r w:rsidRPr="00D578FA">
        <w:rPr>
          <w:rFonts w:hint="eastAsia"/>
          <w:sz w:val="24"/>
          <w:szCs w:val="24"/>
        </w:rPr>
        <w:t xml:space="preserve">】　</w:t>
      </w:r>
      <w:r w:rsidR="00361336" w:rsidRPr="00D578FA">
        <w:rPr>
          <w:rFonts w:hint="eastAsia"/>
          <w:sz w:val="24"/>
          <w:szCs w:val="24"/>
        </w:rPr>
        <w:t>大町町妊婦歯科健康診査受診票</w:t>
      </w:r>
    </w:p>
    <w:p w:rsidR="008528D8" w:rsidRPr="00D578FA" w:rsidRDefault="00CD7E47" w:rsidP="00CD7E47">
      <w:pPr>
        <w:wordWrap w:val="0"/>
        <w:overflowPunct w:val="0"/>
        <w:autoSpaceDE w:val="0"/>
        <w:autoSpaceDN w:val="0"/>
        <w:ind w:leftChars="1040" w:left="2184" w:right="0"/>
        <w:jc w:val="left"/>
        <w:rPr>
          <w:sz w:val="24"/>
          <w:szCs w:val="24"/>
        </w:rPr>
      </w:pPr>
      <w:r w:rsidRPr="00D578FA">
        <w:rPr>
          <w:rFonts w:hint="eastAsia"/>
          <w:sz w:val="24"/>
          <w:szCs w:val="24"/>
        </w:rPr>
        <w:t>大</w:t>
      </w:r>
      <w:r w:rsidR="00A3792C" w:rsidRPr="00D578FA">
        <w:rPr>
          <w:rFonts w:hint="eastAsia"/>
          <w:sz w:val="24"/>
          <w:szCs w:val="24"/>
        </w:rPr>
        <w:t>町町</w:t>
      </w:r>
      <w:r w:rsidR="008528D8" w:rsidRPr="00D578FA">
        <w:rPr>
          <w:rFonts w:hint="eastAsia"/>
          <w:sz w:val="24"/>
          <w:szCs w:val="24"/>
        </w:rPr>
        <w:t>妊婦歯科健康診査受診</w:t>
      </w:r>
      <w:r w:rsidRPr="00D578FA">
        <w:rPr>
          <w:rFonts w:hint="eastAsia"/>
          <w:sz w:val="24"/>
          <w:szCs w:val="24"/>
        </w:rPr>
        <w:t>券</w:t>
      </w:r>
    </w:p>
    <w:p w:rsidR="00CD7E47" w:rsidRPr="00D578FA" w:rsidRDefault="00361336" w:rsidP="00CD7E47">
      <w:pPr>
        <w:wordWrap w:val="0"/>
        <w:overflowPunct w:val="0"/>
        <w:autoSpaceDE w:val="0"/>
        <w:autoSpaceDN w:val="0"/>
        <w:ind w:leftChars="1040" w:left="2184" w:right="0"/>
        <w:jc w:val="left"/>
        <w:rPr>
          <w:sz w:val="24"/>
          <w:szCs w:val="24"/>
        </w:rPr>
      </w:pPr>
      <w:r w:rsidRPr="00D578FA">
        <w:rPr>
          <w:rFonts w:hint="eastAsia"/>
          <w:sz w:val="24"/>
          <w:szCs w:val="24"/>
        </w:rPr>
        <w:t>大町町妊婦歯科健康診査実施報告書</w:t>
      </w:r>
    </w:p>
    <w:p w:rsidR="00677C61" w:rsidRPr="00D578FA" w:rsidRDefault="008528D8" w:rsidP="00677C61">
      <w:pPr>
        <w:wordWrap w:val="0"/>
        <w:overflowPunct w:val="0"/>
        <w:autoSpaceDE w:val="0"/>
        <w:autoSpaceDN w:val="0"/>
        <w:ind w:right="0"/>
        <w:jc w:val="left"/>
        <w:rPr>
          <w:sz w:val="24"/>
          <w:szCs w:val="24"/>
        </w:rPr>
      </w:pPr>
      <w:r w:rsidRPr="00D578FA">
        <w:rPr>
          <w:rFonts w:hint="eastAsia"/>
          <w:sz w:val="24"/>
          <w:szCs w:val="24"/>
        </w:rPr>
        <w:t xml:space="preserve">　</w:t>
      </w:r>
      <w:r w:rsidR="00677C61" w:rsidRPr="00D578FA">
        <w:rPr>
          <w:rFonts w:hint="eastAsia"/>
          <w:sz w:val="24"/>
          <w:szCs w:val="24"/>
        </w:rPr>
        <w:t>振込先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467"/>
      </w:tblGrid>
      <w:tr w:rsidR="00CD7E47" w:rsidRPr="00D578FA" w:rsidTr="00CD7E47">
        <w:trPr>
          <w:trHeight w:val="589"/>
        </w:trPr>
        <w:tc>
          <w:tcPr>
            <w:tcW w:w="1843" w:type="dxa"/>
            <w:vMerge w:val="restart"/>
            <w:vAlign w:val="center"/>
          </w:tcPr>
          <w:p w:rsidR="00CD7E47" w:rsidRPr="00D578FA" w:rsidRDefault="00CD7E47" w:rsidP="00CD7E47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D578FA"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6467" w:type="dxa"/>
            <w:vAlign w:val="center"/>
          </w:tcPr>
          <w:p w:rsidR="00CD7E47" w:rsidRPr="00D578FA" w:rsidRDefault="00CD7E47" w:rsidP="00CD7E47">
            <w:pPr>
              <w:wordWrap w:val="0"/>
              <w:overflowPunct w:val="0"/>
              <w:autoSpaceDE w:val="0"/>
              <w:autoSpaceDN w:val="0"/>
              <w:ind w:rightChars="195" w:right="409"/>
              <w:jc w:val="right"/>
              <w:rPr>
                <w:sz w:val="24"/>
                <w:szCs w:val="24"/>
              </w:rPr>
            </w:pPr>
            <w:r w:rsidRPr="00D578FA">
              <w:rPr>
                <w:rFonts w:hint="eastAsia"/>
                <w:sz w:val="24"/>
                <w:szCs w:val="24"/>
              </w:rPr>
              <w:t>銀行・農協・金庫</w:t>
            </w:r>
          </w:p>
        </w:tc>
      </w:tr>
      <w:tr w:rsidR="00CD7E47" w:rsidRPr="00D578FA" w:rsidTr="00CD7E47">
        <w:trPr>
          <w:trHeight w:val="589"/>
        </w:trPr>
        <w:tc>
          <w:tcPr>
            <w:tcW w:w="1843" w:type="dxa"/>
            <w:vMerge/>
            <w:vAlign w:val="center"/>
          </w:tcPr>
          <w:p w:rsidR="00CD7E47" w:rsidRPr="00D578FA" w:rsidRDefault="00CD7E47" w:rsidP="00CD7E47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6467" w:type="dxa"/>
            <w:vAlign w:val="center"/>
          </w:tcPr>
          <w:p w:rsidR="00CD7E47" w:rsidRPr="00D578FA" w:rsidRDefault="00CD7E47" w:rsidP="00CD7E47">
            <w:pPr>
              <w:wordWrap w:val="0"/>
              <w:overflowPunct w:val="0"/>
              <w:autoSpaceDE w:val="0"/>
              <w:autoSpaceDN w:val="0"/>
              <w:ind w:rightChars="195" w:right="409"/>
              <w:jc w:val="right"/>
              <w:rPr>
                <w:sz w:val="24"/>
                <w:szCs w:val="24"/>
              </w:rPr>
            </w:pPr>
            <w:r w:rsidRPr="00D578FA">
              <w:rPr>
                <w:rFonts w:hint="eastAsia"/>
                <w:sz w:val="24"/>
                <w:szCs w:val="24"/>
              </w:rPr>
              <w:t>本店・支店・出張所</w:t>
            </w:r>
          </w:p>
        </w:tc>
      </w:tr>
      <w:tr w:rsidR="00CD7E47" w:rsidRPr="00D578FA" w:rsidTr="00CD7E47">
        <w:trPr>
          <w:trHeight w:val="589"/>
        </w:trPr>
        <w:tc>
          <w:tcPr>
            <w:tcW w:w="1843" w:type="dxa"/>
            <w:vAlign w:val="center"/>
          </w:tcPr>
          <w:p w:rsidR="00CD7E47" w:rsidRPr="00D578FA" w:rsidRDefault="00CD7E47" w:rsidP="00CD7E47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D578FA">
              <w:rPr>
                <w:rFonts w:hint="eastAsia"/>
                <w:sz w:val="24"/>
                <w:szCs w:val="24"/>
              </w:rPr>
              <w:t>預金種類</w:t>
            </w:r>
          </w:p>
        </w:tc>
        <w:tc>
          <w:tcPr>
            <w:tcW w:w="6467" w:type="dxa"/>
            <w:vAlign w:val="center"/>
          </w:tcPr>
          <w:p w:rsidR="00CD7E47" w:rsidRPr="00D578FA" w:rsidRDefault="00CD7E47" w:rsidP="00CD7E47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</w:p>
        </w:tc>
      </w:tr>
      <w:tr w:rsidR="00CD7E47" w:rsidRPr="00D578FA" w:rsidTr="00CD7E47">
        <w:trPr>
          <w:trHeight w:val="589"/>
        </w:trPr>
        <w:tc>
          <w:tcPr>
            <w:tcW w:w="1843" w:type="dxa"/>
            <w:vAlign w:val="center"/>
          </w:tcPr>
          <w:p w:rsidR="00CD7E47" w:rsidRPr="00D578FA" w:rsidRDefault="00CD7E47" w:rsidP="00CD7E47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D578FA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467" w:type="dxa"/>
            <w:vAlign w:val="center"/>
          </w:tcPr>
          <w:p w:rsidR="00CD7E47" w:rsidRPr="00D578FA" w:rsidRDefault="00CD7E47" w:rsidP="00CD7E47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D578FA">
              <w:rPr>
                <w:rFonts w:hint="eastAsia"/>
                <w:sz w:val="24"/>
                <w:szCs w:val="24"/>
              </w:rPr>
              <w:t>１．普通　　　　　　２．当座</w:t>
            </w:r>
          </w:p>
        </w:tc>
      </w:tr>
      <w:tr w:rsidR="00CD7E47" w:rsidRPr="00D578FA" w:rsidTr="00CD7E47">
        <w:trPr>
          <w:trHeight w:val="589"/>
        </w:trPr>
        <w:tc>
          <w:tcPr>
            <w:tcW w:w="1843" w:type="dxa"/>
            <w:vAlign w:val="center"/>
          </w:tcPr>
          <w:p w:rsidR="00CD7E47" w:rsidRPr="00D578FA" w:rsidRDefault="00CD7E47" w:rsidP="00CD7E47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D578FA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467" w:type="dxa"/>
            <w:vAlign w:val="center"/>
          </w:tcPr>
          <w:p w:rsidR="00CD7E47" w:rsidRPr="00D578FA" w:rsidRDefault="00CD7E47" w:rsidP="00CD7E47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</w:p>
        </w:tc>
      </w:tr>
      <w:tr w:rsidR="00CD7E47" w:rsidRPr="00D578FA" w:rsidTr="00CD7E47">
        <w:trPr>
          <w:trHeight w:val="589"/>
        </w:trPr>
        <w:tc>
          <w:tcPr>
            <w:tcW w:w="1843" w:type="dxa"/>
            <w:vAlign w:val="center"/>
          </w:tcPr>
          <w:p w:rsidR="00CD7E47" w:rsidRPr="00D578FA" w:rsidRDefault="00CD7E47" w:rsidP="00CD7E47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D578FA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467" w:type="dxa"/>
            <w:vAlign w:val="center"/>
          </w:tcPr>
          <w:p w:rsidR="00CD7E47" w:rsidRPr="00D578FA" w:rsidRDefault="00CD7E47" w:rsidP="00CD7E47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</w:p>
        </w:tc>
      </w:tr>
    </w:tbl>
    <w:p w:rsidR="00677C61" w:rsidRPr="00B75703" w:rsidRDefault="00677C61" w:rsidP="003D1D53">
      <w:pPr>
        <w:wordWrap w:val="0"/>
        <w:overflowPunct w:val="0"/>
        <w:autoSpaceDE w:val="0"/>
        <w:autoSpaceDN w:val="0"/>
        <w:ind w:right="0"/>
        <w:jc w:val="left"/>
      </w:pPr>
    </w:p>
    <w:sectPr w:rsidR="00677C61" w:rsidRPr="00B75703" w:rsidSect="001015B7">
      <w:pgSz w:w="11906" w:h="16838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BFB" w:rsidRDefault="00B63BFB" w:rsidP="00C81756">
      <w:r>
        <w:separator/>
      </w:r>
    </w:p>
  </w:endnote>
  <w:endnote w:type="continuationSeparator" w:id="0">
    <w:p w:rsidR="00B63BFB" w:rsidRDefault="00B63BFB" w:rsidP="00C8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BFB" w:rsidRDefault="00B63BFB" w:rsidP="00C81756">
      <w:r>
        <w:separator/>
      </w:r>
    </w:p>
  </w:footnote>
  <w:footnote w:type="continuationSeparator" w:id="0">
    <w:p w:rsidR="00B63BFB" w:rsidRDefault="00B63BFB" w:rsidP="00C81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EE1"/>
    <w:rsid w:val="00013079"/>
    <w:rsid w:val="00032BB6"/>
    <w:rsid w:val="0003702A"/>
    <w:rsid w:val="00037419"/>
    <w:rsid w:val="0004160B"/>
    <w:rsid w:val="00053FE9"/>
    <w:rsid w:val="00057E30"/>
    <w:rsid w:val="00093FDF"/>
    <w:rsid w:val="000A41F9"/>
    <w:rsid w:val="000B2E99"/>
    <w:rsid w:val="000C1B9C"/>
    <w:rsid w:val="000F08DC"/>
    <w:rsid w:val="000F1973"/>
    <w:rsid w:val="001015B7"/>
    <w:rsid w:val="00110A6D"/>
    <w:rsid w:val="00122ED7"/>
    <w:rsid w:val="00133E54"/>
    <w:rsid w:val="001456EB"/>
    <w:rsid w:val="00153A27"/>
    <w:rsid w:val="0015443C"/>
    <w:rsid w:val="0017028A"/>
    <w:rsid w:val="00170913"/>
    <w:rsid w:val="00171045"/>
    <w:rsid w:val="00207026"/>
    <w:rsid w:val="0020765A"/>
    <w:rsid w:val="002319FC"/>
    <w:rsid w:val="002B5AD7"/>
    <w:rsid w:val="002B70F4"/>
    <w:rsid w:val="00312FF5"/>
    <w:rsid w:val="00361336"/>
    <w:rsid w:val="003917B3"/>
    <w:rsid w:val="003A4733"/>
    <w:rsid w:val="003A7F65"/>
    <w:rsid w:val="003B6C89"/>
    <w:rsid w:val="003D1D53"/>
    <w:rsid w:val="003E44E6"/>
    <w:rsid w:val="003F7D6F"/>
    <w:rsid w:val="00463973"/>
    <w:rsid w:val="004748F6"/>
    <w:rsid w:val="00491930"/>
    <w:rsid w:val="004968F1"/>
    <w:rsid w:val="00505073"/>
    <w:rsid w:val="0050556B"/>
    <w:rsid w:val="005120CF"/>
    <w:rsid w:val="00515FBE"/>
    <w:rsid w:val="00531C07"/>
    <w:rsid w:val="00537BA2"/>
    <w:rsid w:val="0054587A"/>
    <w:rsid w:val="0055357C"/>
    <w:rsid w:val="00564C52"/>
    <w:rsid w:val="00587B6E"/>
    <w:rsid w:val="005A171F"/>
    <w:rsid w:val="005A1898"/>
    <w:rsid w:val="005B34B0"/>
    <w:rsid w:val="005B64AD"/>
    <w:rsid w:val="005D635D"/>
    <w:rsid w:val="005E0489"/>
    <w:rsid w:val="005E056E"/>
    <w:rsid w:val="006137E2"/>
    <w:rsid w:val="0062311F"/>
    <w:rsid w:val="006643B4"/>
    <w:rsid w:val="00666A39"/>
    <w:rsid w:val="00677C61"/>
    <w:rsid w:val="006A682D"/>
    <w:rsid w:val="006A7847"/>
    <w:rsid w:val="006C0FC2"/>
    <w:rsid w:val="006D3F6D"/>
    <w:rsid w:val="00707A9B"/>
    <w:rsid w:val="00733230"/>
    <w:rsid w:val="00767A59"/>
    <w:rsid w:val="007D01D7"/>
    <w:rsid w:val="007F7056"/>
    <w:rsid w:val="008170C8"/>
    <w:rsid w:val="00822EB9"/>
    <w:rsid w:val="008528D8"/>
    <w:rsid w:val="00864E62"/>
    <w:rsid w:val="00870D57"/>
    <w:rsid w:val="008A158A"/>
    <w:rsid w:val="008C1600"/>
    <w:rsid w:val="008F0BD9"/>
    <w:rsid w:val="00906A07"/>
    <w:rsid w:val="009665C4"/>
    <w:rsid w:val="00991062"/>
    <w:rsid w:val="009D5E8B"/>
    <w:rsid w:val="00A3792C"/>
    <w:rsid w:val="00A42343"/>
    <w:rsid w:val="00A51A1E"/>
    <w:rsid w:val="00A75D56"/>
    <w:rsid w:val="00A81256"/>
    <w:rsid w:val="00A871E9"/>
    <w:rsid w:val="00AC5CF6"/>
    <w:rsid w:val="00B02D49"/>
    <w:rsid w:val="00B2064A"/>
    <w:rsid w:val="00B5015E"/>
    <w:rsid w:val="00B54735"/>
    <w:rsid w:val="00B63BFB"/>
    <w:rsid w:val="00B66439"/>
    <w:rsid w:val="00B75703"/>
    <w:rsid w:val="00BB7C02"/>
    <w:rsid w:val="00BE2455"/>
    <w:rsid w:val="00C30FF6"/>
    <w:rsid w:val="00C42B69"/>
    <w:rsid w:val="00C71A06"/>
    <w:rsid w:val="00C73209"/>
    <w:rsid w:val="00C81756"/>
    <w:rsid w:val="00C93DA7"/>
    <w:rsid w:val="00CA14A1"/>
    <w:rsid w:val="00CA7DFC"/>
    <w:rsid w:val="00CD0FB3"/>
    <w:rsid w:val="00CD7E47"/>
    <w:rsid w:val="00CF1EF4"/>
    <w:rsid w:val="00D050A5"/>
    <w:rsid w:val="00D1165E"/>
    <w:rsid w:val="00D20C1F"/>
    <w:rsid w:val="00D24002"/>
    <w:rsid w:val="00D44193"/>
    <w:rsid w:val="00D578FA"/>
    <w:rsid w:val="00D93D7D"/>
    <w:rsid w:val="00DB4D7C"/>
    <w:rsid w:val="00DC75E1"/>
    <w:rsid w:val="00DE2EE1"/>
    <w:rsid w:val="00DF1CAF"/>
    <w:rsid w:val="00E460B0"/>
    <w:rsid w:val="00E50999"/>
    <w:rsid w:val="00E6021D"/>
    <w:rsid w:val="00E66158"/>
    <w:rsid w:val="00E70AE4"/>
    <w:rsid w:val="00E85E63"/>
    <w:rsid w:val="00E90C86"/>
    <w:rsid w:val="00EA79B7"/>
    <w:rsid w:val="00EB0060"/>
    <w:rsid w:val="00EE2258"/>
    <w:rsid w:val="00EF0357"/>
    <w:rsid w:val="00EF3B64"/>
    <w:rsid w:val="00F320C4"/>
    <w:rsid w:val="00F35B92"/>
    <w:rsid w:val="00F55D8A"/>
    <w:rsid w:val="00F5663E"/>
    <w:rsid w:val="00F828E1"/>
    <w:rsid w:val="00F91EA2"/>
    <w:rsid w:val="00FA180B"/>
    <w:rsid w:val="00FE0529"/>
    <w:rsid w:val="00FE104F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AE4"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スタイル1"/>
    <w:basedOn w:val="a1"/>
    <w:uiPriority w:val="99"/>
    <w:rsid w:val="00864E62"/>
    <w:tblPr/>
  </w:style>
  <w:style w:type="table" w:customStyle="1" w:styleId="2">
    <w:name w:val="スタイル2"/>
    <w:basedOn w:val="a1"/>
    <w:uiPriority w:val="99"/>
    <w:rsid w:val="0086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7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81756"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C81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81756"/>
    <w:rPr>
      <w:rFonts w:ascii="ＭＳ 明朝" w:hAnsi="Courier New" w:cs="Times New Roman"/>
      <w:kern w:val="2"/>
      <w:sz w:val="21"/>
    </w:rPr>
  </w:style>
  <w:style w:type="character" w:styleId="a8">
    <w:name w:val="page number"/>
    <w:basedOn w:val="a0"/>
    <w:uiPriority w:val="99"/>
    <w:semiHidden/>
    <w:rsid w:val="00B66439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870D57"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ＭＳ Ｐゴシック"/>
      <w:kern w:val="0"/>
      <w:sz w:val="18"/>
      <w:szCs w:val="18"/>
    </w:rPr>
  </w:style>
  <w:style w:type="character" w:customStyle="1" w:styleId="ui">
    <w:name w:val="ui"/>
    <w:basedOn w:val="a0"/>
    <w:rsid w:val="00870D57"/>
    <w:rPr>
      <w:rFonts w:cs="Times New Roman"/>
    </w:rPr>
  </w:style>
  <w:style w:type="character" w:customStyle="1" w:styleId="emph">
    <w:name w:val="emph"/>
    <w:basedOn w:val="a0"/>
    <w:rsid w:val="00870D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6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C-PCuser\AppData\Roaming\Microsoft\Templates\Normal.BA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EAB53-2DFC-4F9C-B167-9CFBB1A0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Normal.BAK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株式会社ウエノ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rdhg1</dc:creator>
  <cp:keywords/>
  <dc:description/>
  <cp:lastModifiedBy>Windows ユーザー</cp:lastModifiedBy>
  <cp:revision>2</cp:revision>
  <dcterms:created xsi:type="dcterms:W3CDTF">2025-10-02T07:10:00Z</dcterms:created>
  <dcterms:modified xsi:type="dcterms:W3CDTF">2025-10-02T07:10:00Z</dcterms:modified>
</cp:coreProperties>
</file>