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53" w:rsidRDefault="00F35B92" w:rsidP="003D1D53">
      <w:pPr>
        <w:wordWrap w:val="0"/>
        <w:overflowPunct w:val="0"/>
        <w:autoSpaceDE w:val="0"/>
        <w:autoSpaceDN w:val="0"/>
        <w:ind w:right="0"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2D5E28">
        <w:rPr>
          <w:rFonts w:asciiTheme="minorEastAsia" w:eastAsiaTheme="minorEastAsia" w:hAnsiTheme="minorEastAsia" w:hint="eastAsia"/>
          <w:szCs w:val="21"/>
        </w:rPr>
        <w:t>様式第</w:t>
      </w:r>
      <w:r w:rsidR="000B3052">
        <w:rPr>
          <w:rFonts w:asciiTheme="minorEastAsia" w:eastAsiaTheme="minorEastAsia" w:hAnsiTheme="minorEastAsia"/>
          <w:szCs w:val="21"/>
        </w:rPr>
        <w:t>4</w:t>
      </w:r>
      <w:r w:rsidRPr="002D5E28">
        <w:rPr>
          <w:rFonts w:asciiTheme="minorEastAsia" w:eastAsiaTheme="minorEastAsia" w:hAnsiTheme="minorEastAsia" w:hint="eastAsia"/>
          <w:szCs w:val="21"/>
        </w:rPr>
        <w:t>号</w:t>
      </w:r>
      <w:r w:rsidRPr="002D5E28">
        <w:rPr>
          <w:rFonts w:asciiTheme="minorEastAsia" w:eastAsiaTheme="minorEastAsia" w:hAnsiTheme="minorEastAsia"/>
          <w:szCs w:val="21"/>
        </w:rPr>
        <w:t>(</w:t>
      </w:r>
      <w:r w:rsidRPr="002D5E28">
        <w:rPr>
          <w:rFonts w:asciiTheme="minorEastAsia" w:eastAsiaTheme="minorEastAsia" w:hAnsiTheme="minorEastAsia" w:hint="eastAsia"/>
          <w:szCs w:val="21"/>
        </w:rPr>
        <w:t>第</w:t>
      </w:r>
      <w:r w:rsidR="000B3052">
        <w:rPr>
          <w:rFonts w:asciiTheme="minorEastAsia" w:eastAsiaTheme="minorEastAsia" w:hAnsiTheme="minorEastAsia"/>
          <w:szCs w:val="21"/>
        </w:rPr>
        <w:t>11</w:t>
      </w:r>
      <w:r w:rsidRPr="002D5E28">
        <w:rPr>
          <w:rFonts w:asciiTheme="minorEastAsia" w:eastAsiaTheme="minorEastAsia" w:hAnsiTheme="minorEastAsia" w:hint="eastAsia"/>
          <w:szCs w:val="21"/>
        </w:rPr>
        <w:t>条関係</w:t>
      </w:r>
      <w:r w:rsidR="003D1D53" w:rsidRPr="002D5E28">
        <w:rPr>
          <w:rFonts w:asciiTheme="minorEastAsia" w:eastAsiaTheme="minorEastAsia" w:hAnsiTheme="minorEastAsia"/>
          <w:szCs w:val="21"/>
        </w:rPr>
        <w:t>)</w:t>
      </w:r>
    </w:p>
    <w:p w:rsidR="002535EF" w:rsidRDefault="002535EF" w:rsidP="003D1D53">
      <w:pPr>
        <w:wordWrap w:val="0"/>
        <w:overflowPunct w:val="0"/>
        <w:autoSpaceDE w:val="0"/>
        <w:autoSpaceDN w:val="0"/>
        <w:ind w:right="0"/>
        <w:jc w:val="left"/>
        <w:rPr>
          <w:rFonts w:asciiTheme="minorEastAsia" w:eastAsiaTheme="minorEastAsia" w:hAnsiTheme="minorEastAsia"/>
          <w:szCs w:val="21"/>
        </w:rPr>
      </w:pPr>
    </w:p>
    <w:p w:rsidR="00FF683D" w:rsidRPr="002D5E28" w:rsidRDefault="00FF683D" w:rsidP="003D1D53">
      <w:pPr>
        <w:wordWrap w:val="0"/>
        <w:overflowPunct w:val="0"/>
        <w:autoSpaceDE w:val="0"/>
        <w:autoSpaceDN w:val="0"/>
        <w:ind w:right="0"/>
        <w:jc w:val="left"/>
        <w:rPr>
          <w:rFonts w:asciiTheme="minorEastAsia" w:eastAsiaTheme="minorEastAsia" w:hAnsiTheme="minorEastAsia"/>
          <w:szCs w:val="21"/>
        </w:rPr>
      </w:pPr>
    </w:p>
    <w:p w:rsidR="0040477B" w:rsidRPr="00FF683D" w:rsidRDefault="005D7283" w:rsidP="0040477B">
      <w:pPr>
        <w:wordWrap w:val="0"/>
        <w:overflowPunct w:val="0"/>
        <w:autoSpaceDE w:val="0"/>
        <w:autoSpaceDN w:val="0"/>
        <w:ind w:right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F683D">
        <w:rPr>
          <w:rFonts w:asciiTheme="minorEastAsia" w:eastAsiaTheme="minorEastAsia" w:hAnsiTheme="minorEastAsia" w:hint="eastAsia"/>
          <w:sz w:val="24"/>
          <w:szCs w:val="24"/>
        </w:rPr>
        <w:t>大町町</w:t>
      </w:r>
      <w:r w:rsidR="0040477B" w:rsidRPr="00FF683D">
        <w:rPr>
          <w:rFonts w:asciiTheme="minorEastAsia" w:eastAsiaTheme="minorEastAsia" w:hAnsiTheme="minorEastAsia" w:hint="eastAsia"/>
          <w:sz w:val="24"/>
          <w:szCs w:val="24"/>
        </w:rPr>
        <w:t>妊婦歯科健康診査</w:t>
      </w:r>
      <w:r w:rsidR="002D5E28" w:rsidRPr="00FF683D">
        <w:rPr>
          <w:rFonts w:asciiTheme="minorEastAsia" w:eastAsiaTheme="minorEastAsia" w:hAnsiTheme="minorEastAsia" w:hint="eastAsia"/>
          <w:sz w:val="24"/>
          <w:szCs w:val="24"/>
        </w:rPr>
        <w:t>実績報告書</w:t>
      </w:r>
      <w:r w:rsidR="000B3052" w:rsidRPr="00FF683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0477B" w:rsidRPr="00FF683D">
        <w:rPr>
          <w:rFonts w:asciiTheme="minorEastAsia" w:eastAsiaTheme="minorEastAsia" w:hAnsiTheme="minorEastAsia"/>
          <w:sz w:val="24"/>
          <w:szCs w:val="24"/>
        </w:rPr>
        <w:t>(</w:t>
      </w:r>
      <w:r w:rsidR="0040477B" w:rsidRPr="00FF683D">
        <w:rPr>
          <w:rFonts w:asciiTheme="minorEastAsia" w:eastAsiaTheme="minorEastAsia" w:hAnsiTheme="minorEastAsia" w:hint="eastAsia"/>
          <w:sz w:val="24"/>
          <w:szCs w:val="24"/>
        </w:rPr>
        <w:t xml:space="preserve">　　　　年　　月分</w:t>
      </w:r>
      <w:r w:rsidR="0040477B" w:rsidRPr="00FF683D">
        <w:rPr>
          <w:rFonts w:asciiTheme="minorEastAsia" w:eastAsiaTheme="minorEastAsia" w:hAnsiTheme="minorEastAsia"/>
          <w:sz w:val="24"/>
          <w:szCs w:val="24"/>
        </w:rPr>
        <w:t>)</w:t>
      </w:r>
    </w:p>
    <w:p w:rsidR="002D5E28" w:rsidRPr="00FF683D" w:rsidRDefault="002D5E28" w:rsidP="002D5E28">
      <w:pPr>
        <w:overflowPunct w:val="0"/>
        <w:autoSpaceDE w:val="0"/>
        <w:autoSpaceDN w:val="0"/>
        <w:ind w:right="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2268"/>
        <w:gridCol w:w="851"/>
        <w:gridCol w:w="1559"/>
        <w:gridCol w:w="1081"/>
      </w:tblGrid>
      <w:tr w:rsidR="002D5E28" w:rsidRPr="00FF683D" w:rsidTr="00AE7EB8">
        <w:trPr>
          <w:trHeight w:val="1011"/>
          <w:jc w:val="center"/>
        </w:trPr>
        <w:tc>
          <w:tcPr>
            <w:tcW w:w="959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受診日</w:t>
            </w:r>
          </w:p>
        </w:tc>
        <w:tc>
          <w:tcPr>
            <w:tcW w:w="1276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母子健康手帳番号</w:t>
            </w:r>
          </w:p>
        </w:tc>
        <w:tc>
          <w:tcPr>
            <w:tcW w:w="1842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生年月日　</w:t>
            </w:r>
          </w:p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（年齢）</w:t>
            </w:r>
          </w:p>
        </w:tc>
        <w:tc>
          <w:tcPr>
            <w:tcW w:w="851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妊娠週数</w:t>
            </w:r>
          </w:p>
        </w:tc>
        <w:tc>
          <w:tcPr>
            <w:tcW w:w="1559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結果</w:t>
            </w:r>
          </w:p>
        </w:tc>
        <w:tc>
          <w:tcPr>
            <w:tcW w:w="1081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2D5E28" w:rsidRPr="00FF683D" w:rsidTr="00AE7EB8">
        <w:trPr>
          <w:trHeight w:hRule="exact" w:val="1304"/>
          <w:jc w:val="center"/>
        </w:trPr>
        <w:tc>
          <w:tcPr>
            <w:tcW w:w="959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Hlk191406394"/>
          </w:p>
        </w:tc>
        <w:tc>
          <w:tcPr>
            <w:tcW w:w="1276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5E28" w:rsidRPr="00FF683D" w:rsidRDefault="002D5E28" w:rsidP="00FF683D">
            <w:pPr>
              <w:overflowPunct w:val="0"/>
              <w:autoSpaceDE w:val="0"/>
              <w:autoSpaceDN w:val="0"/>
              <w:ind w:right="0" w:firstLineChars="100" w:firstLine="2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</w:t>
            </w:r>
            <w:r w:rsidR="00FF683D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</w:t>
            </w:r>
            <w:r w:rsidR="00FF683D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2D5E28" w:rsidRPr="00FF683D" w:rsidRDefault="002D5E28" w:rsidP="00FF683D">
            <w:pPr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歳）</w:t>
            </w:r>
          </w:p>
        </w:tc>
        <w:tc>
          <w:tcPr>
            <w:tcW w:w="851" w:type="dxa"/>
            <w:vAlign w:val="bottom"/>
          </w:tcPr>
          <w:p w:rsidR="002D5E28" w:rsidRDefault="002D5E28" w:rsidP="00397B56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週</w:t>
            </w:r>
          </w:p>
          <w:p w:rsidR="00AE7EB8" w:rsidRPr="00FF683D" w:rsidRDefault="00AE7EB8" w:rsidP="00397B56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5E28" w:rsidRPr="00FF683D" w:rsidRDefault="002D5E28" w:rsidP="00397B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異常なし</w:t>
            </w:r>
          </w:p>
          <w:p w:rsidR="002D5E28" w:rsidRPr="00FF683D" w:rsidRDefault="002D5E28" w:rsidP="00397B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要指導</w:t>
            </w:r>
          </w:p>
          <w:p w:rsidR="002D5E28" w:rsidRPr="00FF683D" w:rsidRDefault="002D5E28" w:rsidP="00397B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asciiTheme="minorEastAsia" w:eastAsiaTheme="minorEastAsia" w:hAnsiTheme="minorEastAsia" w:hint="eastAsia"/>
                <w:sz w:val="24"/>
                <w:szCs w:val="24"/>
              </w:rPr>
              <w:t>要精密</w:t>
            </w:r>
          </w:p>
        </w:tc>
        <w:tc>
          <w:tcPr>
            <w:tcW w:w="1081" w:type="dxa"/>
            <w:vAlign w:val="bottom"/>
          </w:tcPr>
          <w:p w:rsidR="002D5E28" w:rsidRPr="00FF683D" w:rsidRDefault="002D5E28" w:rsidP="002D5E28">
            <w:pPr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1"/>
      <w:tr w:rsidR="000B3052" w:rsidRPr="00FF683D" w:rsidTr="00AE7EB8">
        <w:trPr>
          <w:trHeight w:hRule="exact" w:val="1304"/>
          <w:jc w:val="center"/>
        </w:trPr>
        <w:tc>
          <w:tcPr>
            <w:tcW w:w="959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3052" w:rsidRPr="00FF683D" w:rsidRDefault="00FF683D" w:rsidP="00FF683D">
            <w:pPr>
              <w:overflowPunct w:val="0"/>
              <w:autoSpaceDE w:val="0"/>
              <w:autoSpaceDN w:val="0"/>
              <w:ind w:right="0" w:firstLineChars="100" w:firstLine="240"/>
              <w:jc w:val="right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 xml:space="preserve">年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 xml:space="preserve">月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>日</w:t>
            </w:r>
          </w:p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</w:p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（　　　　歳）</w:t>
            </w:r>
          </w:p>
        </w:tc>
        <w:tc>
          <w:tcPr>
            <w:tcW w:w="851" w:type="dxa"/>
            <w:vAlign w:val="bottom"/>
          </w:tcPr>
          <w:p w:rsidR="000B3052" w:rsidRDefault="000B3052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週</w:t>
            </w:r>
          </w:p>
          <w:p w:rsidR="00AE7EB8" w:rsidRPr="00FF683D" w:rsidRDefault="00AE7EB8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3052" w:rsidRPr="00FF683D" w:rsidRDefault="000B3052" w:rsidP="000B305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異常なし</w:t>
            </w:r>
          </w:p>
          <w:p w:rsidR="000B3052" w:rsidRPr="00FF683D" w:rsidRDefault="000B3052" w:rsidP="000B305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要指導</w:t>
            </w:r>
          </w:p>
          <w:p w:rsidR="000B3052" w:rsidRPr="00FF683D" w:rsidRDefault="000B3052" w:rsidP="000B305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要精密</w:t>
            </w:r>
          </w:p>
        </w:tc>
        <w:tc>
          <w:tcPr>
            <w:tcW w:w="1081" w:type="dxa"/>
            <w:vAlign w:val="bottom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B3052" w:rsidRPr="00FF683D" w:rsidTr="00AE7EB8">
        <w:trPr>
          <w:trHeight w:hRule="exact" w:val="1304"/>
          <w:jc w:val="center"/>
        </w:trPr>
        <w:tc>
          <w:tcPr>
            <w:tcW w:w="959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F683D" w:rsidRPr="00FF683D" w:rsidRDefault="00FF683D" w:rsidP="00FF683D">
            <w:pPr>
              <w:overflowPunct w:val="0"/>
              <w:autoSpaceDE w:val="0"/>
              <w:autoSpaceDN w:val="0"/>
              <w:ind w:right="0" w:firstLineChars="100" w:firstLine="240"/>
              <w:jc w:val="right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 xml:space="preserve">年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 xml:space="preserve">月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>日</w:t>
            </w:r>
          </w:p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</w:p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（　　　　歳）</w:t>
            </w:r>
          </w:p>
        </w:tc>
        <w:tc>
          <w:tcPr>
            <w:tcW w:w="851" w:type="dxa"/>
            <w:vAlign w:val="bottom"/>
          </w:tcPr>
          <w:p w:rsidR="000B3052" w:rsidRDefault="000B3052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週</w:t>
            </w:r>
          </w:p>
          <w:p w:rsidR="00AE7EB8" w:rsidRPr="00FF683D" w:rsidRDefault="00AE7EB8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3052" w:rsidRPr="00FF683D" w:rsidRDefault="000B3052" w:rsidP="000B305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異常なし</w:t>
            </w:r>
          </w:p>
          <w:p w:rsidR="000B3052" w:rsidRPr="00FF683D" w:rsidRDefault="000B3052" w:rsidP="000B305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要指導</w:t>
            </w:r>
          </w:p>
          <w:p w:rsidR="000B3052" w:rsidRPr="00FF683D" w:rsidRDefault="000B3052" w:rsidP="000B305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要精密</w:t>
            </w:r>
          </w:p>
        </w:tc>
        <w:tc>
          <w:tcPr>
            <w:tcW w:w="1081" w:type="dxa"/>
            <w:vAlign w:val="bottom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B3052" w:rsidRPr="00FF683D" w:rsidTr="00AE7EB8">
        <w:trPr>
          <w:trHeight w:hRule="exact" w:val="1304"/>
          <w:jc w:val="center"/>
        </w:trPr>
        <w:tc>
          <w:tcPr>
            <w:tcW w:w="959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F683D" w:rsidRPr="00FF683D" w:rsidRDefault="00FF683D" w:rsidP="00FF683D">
            <w:pPr>
              <w:overflowPunct w:val="0"/>
              <w:autoSpaceDE w:val="0"/>
              <w:autoSpaceDN w:val="0"/>
              <w:ind w:right="0" w:firstLineChars="100" w:firstLine="240"/>
              <w:jc w:val="right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 xml:space="preserve">年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 xml:space="preserve">月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>日</w:t>
            </w:r>
          </w:p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</w:p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（　　　　歳）</w:t>
            </w:r>
          </w:p>
        </w:tc>
        <w:tc>
          <w:tcPr>
            <w:tcW w:w="851" w:type="dxa"/>
            <w:vAlign w:val="bottom"/>
          </w:tcPr>
          <w:p w:rsidR="000B3052" w:rsidRDefault="000B3052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週</w:t>
            </w:r>
          </w:p>
          <w:p w:rsidR="00AE7EB8" w:rsidRPr="00FF683D" w:rsidRDefault="00AE7EB8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3052" w:rsidRPr="00FF683D" w:rsidRDefault="000B3052" w:rsidP="000B305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異常なし</w:t>
            </w:r>
          </w:p>
          <w:p w:rsidR="000B3052" w:rsidRPr="00FF683D" w:rsidRDefault="000B3052" w:rsidP="000B305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要指導</w:t>
            </w:r>
          </w:p>
          <w:p w:rsidR="000B3052" w:rsidRPr="00FF683D" w:rsidRDefault="000B3052" w:rsidP="000B305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要精密</w:t>
            </w:r>
          </w:p>
        </w:tc>
        <w:tc>
          <w:tcPr>
            <w:tcW w:w="1081" w:type="dxa"/>
            <w:vAlign w:val="bottom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B3052" w:rsidRPr="00FF683D" w:rsidTr="00AE7EB8">
        <w:trPr>
          <w:trHeight w:hRule="exact" w:val="1304"/>
          <w:jc w:val="center"/>
        </w:trPr>
        <w:tc>
          <w:tcPr>
            <w:tcW w:w="959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F683D" w:rsidRPr="00FF683D" w:rsidRDefault="00FF683D" w:rsidP="00FF683D">
            <w:pPr>
              <w:overflowPunct w:val="0"/>
              <w:autoSpaceDE w:val="0"/>
              <w:autoSpaceDN w:val="0"/>
              <w:ind w:right="0" w:firstLineChars="100" w:firstLine="240"/>
              <w:jc w:val="right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 xml:space="preserve">年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 xml:space="preserve">月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>日</w:t>
            </w:r>
          </w:p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</w:p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（　　　　歳）</w:t>
            </w:r>
          </w:p>
        </w:tc>
        <w:tc>
          <w:tcPr>
            <w:tcW w:w="851" w:type="dxa"/>
            <w:vAlign w:val="bottom"/>
          </w:tcPr>
          <w:p w:rsidR="000B3052" w:rsidRDefault="000B3052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週</w:t>
            </w:r>
          </w:p>
          <w:p w:rsidR="00AE7EB8" w:rsidRPr="00FF683D" w:rsidRDefault="00AE7EB8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3052" w:rsidRPr="00FF683D" w:rsidRDefault="000B3052" w:rsidP="000B305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異常なし</w:t>
            </w:r>
          </w:p>
          <w:p w:rsidR="000B3052" w:rsidRPr="00FF683D" w:rsidRDefault="000B3052" w:rsidP="000B305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要指導</w:t>
            </w:r>
          </w:p>
          <w:p w:rsidR="000B3052" w:rsidRPr="00FF683D" w:rsidRDefault="000B3052" w:rsidP="000B305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要精密</w:t>
            </w:r>
          </w:p>
        </w:tc>
        <w:tc>
          <w:tcPr>
            <w:tcW w:w="1081" w:type="dxa"/>
            <w:vAlign w:val="bottom"/>
          </w:tcPr>
          <w:p w:rsidR="000B3052" w:rsidRPr="00FF683D" w:rsidRDefault="000B3052" w:rsidP="000B3052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AE7EB8" w:rsidRPr="00FF683D" w:rsidTr="00AE7EB8">
        <w:trPr>
          <w:trHeight w:hRule="exact" w:val="1304"/>
          <w:jc w:val="center"/>
        </w:trPr>
        <w:tc>
          <w:tcPr>
            <w:tcW w:w="959" w:type="dxa"/>
            <w:vAlign w:val="center"/>
          </w:tcPr>
          <w:p w:rsidR="00AE7EB8" w:rsidRPr="00FF683D" w:rsidRDefault="00AE7EB8" w:rsidP="00AE7EB8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7EB8" w:rsidRPr="00FF683D" w:rsidRDefault="00AE7EB8" w:rsidP="00AE7EB8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7EB8" w:rsidRPr="00FF683D" w:rsidRDefault="00AE7EB8" w:rsidP="00AE7EB8">
            <w:pPr>
              <w:overflowPunct w:val="0"/>
              <w:autoSpaceDE w:val="0"/>
              <w:autoSpaceDN w:val="0"/>
              <w:ind w:right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E7EB8" w:rsidRPr="00FF683D" w:rsidRDefault="00AE7EB8" w:rsidP="00AE7EB8">
            <w:pPr>
              <w:overflowPunct w:val="0"/>
              <w:autoSpaceDE w:val="0"/>
              <w:autoSpaceDN w:val="0"/>
              <w:ind w:right="0" w:firstLineChars="100" w:firstLine="240"/>
              <w:jc w:val="right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 xml:space="preserve">年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 xml:space="preserve">月　</w:t>
            </w:r>
            <w:r w:rsidRPr="00FF683D">
              <w:rPr>
                <w:rFonts w:hAnsi="ＭＳ 明朝"/>
                <w:sz w:val="24"/>
                <w:szCs w:val="24"/>
              </w:rPr>
              <w:t xml:space="preserve"> </w:t>
            </w:r>
            <w:r w:rsidRPr="00FF683D">
              <w:rPr>
                <w:rFonts w:hAnsi="ＭＳ 明朝" w:hint="eastAsia"/>
                <w:sz w:val="24"/>
                <w:szCs w:val="24"/>
              </w:rPr>
              <w:t>日</w:t>
            </w:r>
          </w:p>
          <w:p w:rsidR="00AE7EB8" w:rsidRPr="00FF683D" w:rsidRDefault="00AE7EB8" w:rsidP="00AE7EB8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</w:p>
          <w:p w:rsidR="00AE7EB8" w:rsidRPr="00FF683D" w:rsidRDefault="00AE7EB8" w:rsidP="00AE7EB8">
            <w:pPr>
              <w:overflowPunct w:val="0"/>
              <w:autoSpaceDE w:val="0"/>
              <w:autoSpaceDN w:val="0"/>
              <w:ind w:right="0" w:firstLineChars="100" w:firstLine="24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（　　　　歳）</w:t>
            </w:r>
          </w:p>
        </w:tc>
        <w:tc>
          <w:tcPr>
            <w:tcW w:w="851" w:type="dxa"/>
            <w:vAlign w:val="bottom"/>
          </w:tcPr>
          <w:p w:rsidR="00AE7EB8" w:rsidRDefault="00AE7EB8" w:rsidP="00AE7EB8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週</w:t>
            </w:r>
          </w:p>
          <w:p w:rsidR="00AE7EB8" w:rsidRPr="00FF683D" w:rsidRDefault="00AE7EB8" w:rsidP="00AE7EB8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7EB8" w:rsidRPr="00FF683D" w:rsidRDefault="00AE7EB8" w:rsidP="00AE7EB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異常なし</w:t>
            </w:r>
          </w:p>
          <w:p w:rsidR="00AE7EB8" w:rsidRPr="00FF683D" w:rsidRDefault="00AE7EB8" w:rsidP="00AE7EB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要指導</w:t>
            </w:r>
          </w:p>
          <w:p w:rsidR="00AE7EB8" w:rsidRPr="00FF683D" w:rsidRDefault="00AE7EB8" w:rsidP="00AE7EB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spacing w:line="276" w:lineRule="auto"/>
              <w:ind w:right="0"/>
              <w:rPr>
                <w:rFonts w:hAnsi="ＭＳ 明朝"/>
                <w:sz w:val="24"/>
                <w:szCs w:val="24"/>
              </w:rPr>
            </w:pPr>
            <w:r w:rsidRPr="00FF683D">
              <w:rPr>
                <w:rFonts w:hAnsi="ＭＳ 明朝" w:hint="eastAsia"/>
                <w:sz w:val="24"/>
                <w:szCs w:val="24"/>
              </w:rPr>
              <w:t>要精密</w:t>
            </w:r>
          </w:p>
        </w:tc>
        <w:tc>
          <w:tcPr>
            <w:tcW w:w="1081" w:type="dxa"/>
            <w:vAlign w:val="bottom"/>
          </w:tcPr>
          <w:p w:rsidR="00AE7EB8" w:rsidRPr="00FF683D" w:rsidRDefault="00AE7EB8" w:rsidP="00AE7EB8">
            <w:pPr>
              <w:overflowPunct w:val="0"/>
              <w:autoSpaceDE w:val="0"/>
              <w:autoSpaceDN w:val="0"/>
              <w:ind w:right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:rsidR="002D5E28" w:rsidRDefault="002D5E28" w:rsidP="002D5E28">
      <w:pPr>
        <w:overflowPunct w:val="0"/>
        <w:autoSpaceDE w:val="0"/>
        <w:autoSpaceDN w:val="0"/>
        <w:ind w:right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E7EB8" w:rsidRPr="00FF683D" w:rsidRDefault="00AE7EB8" w:rsidP="002D5E28">
      <w:pPr>
        <w:overflowPunct w:val="0"/>
        <w:autoSpaceDE w:val="0"/>
        <w:autoSpaceDN w:val="0"/>
        <w:ind w:right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97B56" w:rsidRPr="00FF683D" w:rsidRDefault="00397B56" w:rsidP="00FF683D">
      <w:pPr>
        <w:overflowPunct w:val="0"/>
        <w:autoSpaceDE w:val="0"/>
        <w:autoSpaceDN w:val="0"/>
        <w:ind w:right="840" w:firstLineChars="1600" w:firstLine="3840"/>
        <w:jc w:val="left"/>
        <w:rPr>
          <w:rFonts w:hAnsi="ＭＳ 明朝"/>
          <w:sz w:val="24"/>
          <w:szCs w:val="24"/>
        </w:rPr>
      </w:pPr>
      <w:r w:rsidRPr="00FF683D">
        <w:rPr>
          <w:rFonts w:hAnsi="ＭＳ 明朝" w:hint="eastAsia"/>
          <w:sz w:val="24"/>
          <w:szCs w:val="24"/>
        </w:rPr>
        <w:t>医療機関名：</w:t>
      </w:r>
    </w:p>
    <w:p w:rsidR="00397B56" w:rsidRPr="00FF683D" w:rsidRDefault="00397B56" w:rsidP="00397B56">
      <w:pPr>
        <w:overflowPunct w:val="0"/>
        <w:autoSpaceDE w:val="0"/>
        <w:autoSpaceDN w:val="0"/>
        <w:ind w:leftChars="2362" w:left="4960" w:right="840"/>
        <w:jc w:val="left"/>
        <w:rPr>
          <w:rFonts w:hAnsi="ＭＳ 明朝"/>
          <w:sz w:val="24"/>
          <w:szCs w:val="24"/>
        </w:rPr>
      </w:pPr>
    </w:p>
    <w:p w:rsidR="00397B56" w:rsidRPr="00FF683D" w:rsidRDefault="00397B56" w:rsidP="00FF683D">
      <w:pPr>
        <w:overflowPunct w:val="0"/>
        <w:autoSpaceDE w:val="0"/>
        <w:autoSpaceDN w:val="0"/>
        <w:ind w:right="840"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F683D">
        <w:rPr>
          <w:rFonts w:hAnsi="ＭＳ 明朝" w:hint="eastAsia"/>
          <w:sz w:val="24"/>
          <w:szCs w:val="24"/>
        </w:rPr>
        <w:t>代表者氏名：</w:t>
      </w:r>
    </w:p>
    <w:sectPr w:rsidR="00397B56" w:rsidRPr="00FF683D" w:rsidSect="002535EF">
      <w:pgSz w:w="11906" w:h="16838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12" w:rsidRDefault="002F3312" w:rsidP="00C81756">
      <w:r>
        <w:separator/>
      </w:r>
    </w:p>
  </w:endnote>
  <w:endnote w:type="continuationSeparator" w:id="0">
    <w:p w:rsidR="002F3312" w:rsidRDefault="002F3312" w:rsidP="00C8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12" w:rsidRDefault="002F3312" w:rsidP="00C81756">
      <w:r>
        <w:separator/>
      </w:r>
    </w:p>
  </w:footnote>
  <w:footnote w:type="continuationSeparator" w:id="0">
    <w:p w:rsidR="002F3312" w:rsidRDefault="002F3312" w:rsidP="00C8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4D56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9C14702"/>
    <w:multiLevelType w:val="hybridMultilevel"/>
    <w:tmpl w:val="D6B0955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0F10273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2E897591"/>
    <w:multiLevelType w:val="hybridMultilevel"/>
    <w:tmpl w:val="4B625F8C"/>
    <w:lvl w:ilvl="0" w:tplc="D012D8EA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3549743E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40CA43AD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1CB4FAF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488B3F8D"/>
    <w:multiLevelType w:val="hybridMultilevel"/>
    <w:tmpl w:val="7EC23E8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4CAD46CC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5B46548A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6FA561E8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>
    <w:nsid w:val="72630FDF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>
    <w:nsid w:val="78424E69"/>
    <w:multiLevelType w:val="hybridMultilevel"/>
    <w:tmpl w:val="476EC46C"/>
    <w:lvl w:ilvl="0" w:tplc="F8404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EE1"/>
    <w:rsid w:val="00011601"/>
    <w:rsid w:val="00013079"/>
    <w:rsid w:val="00032BB6"/>
    <w:rsid w:val="0003702A"/>
    <w:rsid w:val="00037419"/>
    <w:rsid w:val="0004160B"/>
    <w:rsid w:val="00053FE9"/>
    <w:rsid w:val="00057E30"/>
    <w:rsid w:val="00093FDF"/>
    <w:rsid w:val="000A41F9"/>
    <w:rsid w:val="000B3052"/>
    <w:rsid w:val="000C1B9C"/>
    <w:rsid w:val="000F08DC"/>
    <w:rsid w:val="000F1973"/>
    <w:rsid w:val="00110A6D"/>
    <w:rsid w:val="00122ED7"/>
    <w:rsid w:val="00133E54"/>
    <w:rsid w:val="001456EB"/>
    <w:rsid w:val="00153A27"/>
    <w:rsid w:val="0015443C"/>
    <w:rsid w:val="0017028A"/>
    <w:rsid w:val="00170913"/>
    <w:rsid w:val="00171045"/>
    <w:rsid w:val="00207026"/>
    <w:rsid w:val="0020765A"/>
    <w:rsid w:val="002319FC"/>
    <w:rsid w:val="002535EF"/>
    <w:rsid w:val="002B5AD7"/>
    <w:rsid w:val="002B70F4"/>
    <w:rsid w:val="002D5E28"/>
    <w:rsid w:val="002F3312"/>
    <w:rsid w:val="003463B6"/>
    <w:rsid w:val="003917B3"/>
    <w:rsid w:val="00397B56"/>
    <w:rsid w:val="003A4733"/>
    <w:rsid w:val="003A7F65"/>
    <w:rsid w:val="003D1D53"/>
    <w:rsid w:val="003E44E6"/>
    <w:rsid w:val="003F7D6F"/>
    <w:rsid w:val="0040477B"/>
    <w:rsid w:val="00440A04"/>
    <w:rsid w:val="00463973"/>
    <w:rsid w:val="00491930"/>
    <w:rsid w:val="004968F1"/>
    <w:rsid w:val="004A2DF2"/>
    <w:rsid w:val="004B0BB9"/>
    <w:rsid w:val="00505073"/>
    <w:rsid w:val="0050556B"/>
    <w:rsid w:val="005120CF"/>
    <w:rsid w:val="00531C07"/>
    <w:rsid w:val="00537BA2"/>
    <w:rsid w:val="0054587A"/>
    <w:rsid w:val="0055357C"/>
    <w:rsid w:val="005558DE"/>
    <w:rsid w:val="00564C52"/>
    <w:rsid w:val="00587B6E"/>
    <w:rsid w:val="005A171F"/>
    <w:rsid w:val="005A1898"/>
    <w:rsid w:val="005B34B0"/>
    <w:rsid w:val="005D635D"/>
    <w:rsid w:val="005D7283"/>
    <w:rsid w:val="005E0489"/>
    <w:rsid w:val="005E056E"/>
    <w:rsid w:val="006137E2"/>
    <w:rsid w:val="0062311F"/>
    <w:rsid w:val="00677C61"/>
    <w:rsid w:val="006A682D"/>
    <w:rsid w:val="006A7847"/>
    <w:rsid w:val="006C0FC2"/>
    <w:rsid w:val="006D3F6D"/>
    <w:rsid w:val="00733230"/>
    <w:rsid w:val="00767A59"/>
    <w:rsid w:val="007C3568"/>
    <w:rsid w:val="007D01D7"/>
    <w:rsid w:val="007F7056"/>
    <w:rsid w:val="008170C8"/>
    <w:rsid w:val="00822EB9"/>
    <w:rsid w:val="008528D8"/>
    <w:rsid w:val="00864E62"/>
    <w:rsid w:val="00870D57"/>
    <w:rsid w:val="008A158A"/>
    <w:rsid w:val="008C1600"/>
    <w:rsid w:val="008F0BD9"/>
    <w:rsid w:val="009665C4"/>
    <w:rsid w:val="00991062"/>
    <w:rsid w:val="009D10CF"/>
    <w:rsid w:val="009D5E8B"/>
    <w:rsid w:val="00A04E67"/>
    <w:rsid w:val="00A42343"/>
    <w:rsid w:val="00A51A1E"/>
    <w:rsid w:val="00A75D56"/>
    <w:rsid w:val="00A81256"/>
    <w:rsid w:val="00A871E9"/>
    <w:rsid w:val="00AC5CF6"/>
    <w:rsid w:val="00AE7EB8"/>
    <w:rsid w:val="00B02D49"/>
    <w:rsid w:val="00B2064A"/>
    <w:rsid w:val="00B5015E"/>
    <w:rsid w:val="00B54735"/>
    <w:rsid w:val="00B66439"/>
    <w:rsid w:val="00B75703"/>
    <w:rsid w:val="00B812C0"/>
    <w:rsid w:val="00BB7C02"/>
    <w:rsid w:val="00BF78C2"/>
    <w:rsid w:val="00C30FF6"/>
    <w:rsid w:val="00C42B69"/>
    <w:rsid w:val="00C71A06"/>
    <w:rsid w:val="00C73209"/>
    <w:rsid w:val="00C81756"/>
    <w:rsid w:val="00C93DA7"/>
    <w:rsid w:val="00CA14A1"/>
    <w:rsid w:val="00CA7DFC"/>
    <w:rsid w:val="00CF1EF4"/>
    <w:rsid w:val="00D1165E"/>
    <w:rsid w:val="00D20C1F"/>
    <w:rsid w:val="00D24002"/>
    <w:rsid w:val="00D44193"/>
    <w:rsid w:val="00DB4D7C"/>
    <w:rsid w:val="00DC75E1"/>
    <w:rsid w:val="00DD0AA7"/>
    <w:rsid w:val="00DE2EE1"/>
    <w:rsid w:val="00DF1CAF"/>
    <w:rsid w:val="00E460B0"/>
    <w:rsid w:val="00E50999"/>
    <w:rsid w:val="00E6021D"/>
    <w:rsid w:val="00E66158"/>
    <w:rsid w:val="00E70AE4"/>
    <w:rsid w:val="00E90C86"/>
    <w:rsid w:val="00E92A75"/>
    <w:rsid w:val="00EB0060"/>
    <w:rsid w:val="00F35B92"/>
    <w:rsid w:val="00F55D8A"/>
    <w:rsid w:val="00F5663E"/>
    <w:rsid w:val="00F828E1"/>
    <w:rsid w:val="00F84F37"/>
    <w:rsid w:val="00F91EA2"/>
    <w:rsid w:val="00FA180B"/>
    <w:rsid w:val="00FE0529"/>
    <w:rsid w:val="00FE104F"/>
    <w:rsid w:val="00FF35BD"/>
    <w:rsid w:val="00FF66A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3D"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uiPriority w:val="99"/>
    <w:rsid w:val="00864E62"/>
    <w:tblPr/>
  </w:style>
  <w:style w:type="table" w:customStyle="1" w:styleId="2">
    <w:name w:val="スタイル2"/>
    <w:basedOn w:val="a1"/>
    <w:uiPriority w:val="99"/>
    <w:rsid w:val="0086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1756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81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1756"/>
    <w:rPr>
      <w:rFonts w:ascii="ＭＳ 明朝" w:hAnsi="Courier New" w:cs="Times New Roman"/>
      <w:kern w:val="2"/>
      <w:sz w:val="21"/>
    </w:rPr>
  </w:style>
  <w:style w:type="character" w:styleId="a8">
    <w:name w:val="page number"/>
    <w:basedOn w:val="a0"/>
    <w:uiPriority w:val="99"/>
    <w:semiHidden/>
    <w:rsid w:val="00B66439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870D57"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ＭＳ Ｐゴシック"/>
      <w:kern w:val="0"/>
      <w:sz w:val="18"/>
      <w:szCs w:val="18"/>
    </w:rPr>
  </w:style>
  <w:style w:type="character" w:customStyle="1" w:styleId="ui">
    <w:name w:val="ui"/>
    <w:basedOn w:val="a0"/>
    <w:rsid w:val="00870D57"/>
    <w:rPr>
      <w:rFonts w:cs="Times New Roman"/>
    </w:rPr>
  </w:style>
  <w:style w:type="character" w:customStyle="1" w:styleId="emph">
    <w:name w:val="emph"/>
    <w:basedOn w:val="a0"/>
    <w:rsid w:val="00870D57"/>
    <w:rPr>
      <w:rFonts w:cs="Times New Roman"/>
    </w:rPr>
  </w:style>
  <w:style w:type="paragraph" w:styleId="a9">
    <w:name w:val="Balloon Text"/>
    <w:basedOn w:val="a"/>
    <w:link w:val="aa"/>
    <w:uiPriority w:val="99"/>
    <w:rsid w:val="005D7283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D728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1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-PCuser\AppData\Roaming\Microsoft\Templates\Normal.BA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8F03-B3CD-44CA-B5EA-CBC7D652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Normal.BAK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pc-082</dc:creator>
  <cp:keywords/>
  <dc:description/>
  <cp:lastModifiedBy>Windows ユーザー</cp:lastModifiedBy>
  <cp:revision>2</cp:revision>
  <cp:lastPrinted>2025-03-13T05:20:00Z</cp:lastPrinted>
  <dcterms:created xsi:type="dcterms:W3CDTF">2025-10-02T07:10:00Z</dcterms:created>
  <dcterms:modified xsi:type="dcterms:W3CDTF">2025-10-02T07:10:00Z</dcterms:modified>
</cp:coreProperties>
</file>